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3587" w14:textId="306BD033" w:rsidR="00753605" w:rsidRPr="0098430E" w:rsidRDefault="00667421" w:rsidP="00753605">
      <w:pPr>
        <w:rPr>
          <w:rFonts w:ascii="Arial" w:hAnsi="Arial" w:cs="Arial"/>
          <w:sz w:val="22"/>
        </w:rPr>
      </w:pPr>
      <w:r w:rsidRPr="00D21748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6C2B10" wp14:editId="0EBCD6B6">
                <wp:simplePos x="0" y="0"/>
                <wp:positionH relativeFrom="page">
                  <wp:posOffset>720090</wp:posOffset>
                </wp:positionH>
                <wp:positionV relativeFrom="page">
                  <wp:posOffset>1800225</wp:posOffset>
                </wp:positionV>
                <wp:extent cx="2468245" cy="133350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6BDEE" w14:textId="77777777" w:rsidR="00587558" w:rsidRPr="00587558" w:rsidRDefault="0058755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8755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BRK-Kreisverband Nordschwaben</w:t>
                            </w:r>
                            <w:r w:rsidR="00D444B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-</w:t>
                            </w:r>
                            <w:r w:rsidRPr="0058755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F02D6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Jennisgasse</w:t>
                            </w:r>
                            <w:proofErr w:type="spellEnd"/>
                            <w:r w:rsidR="00F02D6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7 </w:t>
                            </w:r>
                            <w:r w:rsidR="00D444B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-</w:t>
                            </w:r>
                            <w:r w:rsidR="008C708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86</w:t>
                            </w:r>
                            <w:r w:rsidR="00F02D6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609</w:t>
                            </w:r>
                            <w:r w:rsidR="008C708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F02D6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Donauwörth</w:t>
                            </w:r>
                          </w:p>
                        </w:txbxContent>
                      </wps:txbx>
                      <wps:bodyPr rot="0" vert="horz" wrap="none" lIns="0" tIns="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C2B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6.7pt;margin-top:141.75pt;width:194.35pt;height:10.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" filled="f" stroked="f">
                <v:textbox style="mso-fit-shape-to-text:t" inset="0,0">
                  <w:txbxContent>
                    <w:p w14:paraId="5026BDEE" w14:textId="77777777" w:rsidR="00587558" w:rsidRPr="00587558" w:rsidRDefault="0058755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87558">
                        <w:rPr>
                          <w:rFonts w:ascii="Arial" w:hAnsi="Arial" w:cs="Arial"/>
                          <w:sz w:val="12"/>
                          <w:szCs w:val="12"/>
                        </w:rPr>
                        <w:t>BRK-Kreisverband Nordschwaben</w:t>
                      </w:r>
                      <w:r w:rsidR="00D444BC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-</w:t>
                      </w:r>
                      <w:r w:rsidRPr="0058755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F02D67">
                        <w:rPr>
                          <w:rFonts w:ascii="Arial" w:hAnsi="Arial" w:cs="Arial"/>
                          <w:sz w:val="12"/>
                          <w:szCs w:val="12"/>
                        </w:rPr>
                        <w:t>Jennisgasse</w:t>
                      </w:r>
                      <w:proofErr w:type="spellEnd"/>
                      <w:r w:rsidR="00F02D6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7 </w:t>
                      </w:r>
                      <w:r w:rsidR="00D444BC">
                        <w:rPr>
                          <w:rFonts w:ascii="Arial" w:hAnsi="Arial" w:cs="Arial"/>
                          <w:sz w:val="12"/>
                          <w:szCs w:val="12"/>
                        </w:rPr>
                        <w:t>-</w:t>
                      </w:r>
                      <w:r w:rsidR="008C7082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86</w:t>
                      </w:r>
                      <w:r w:rsidR="00F02D67">
                        <w:rPr>
                          <w:rFonts w:ascii="Arial" w:hAnsi="Arial" w:cs="Arial"/>
                          <w:sz w:val="12"/>
                          <w:szCs w:val="12"/>
                        </w:rPr>
                        <w:t>609</w:t>
                      </w:r>
                      <w:r w:rsidR="008C7082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="00F02D67">
                        <w:rPr>
                          <w:rFonts w:ascii="Arial" w:hAnsi="Arial" w:cs="Arial"/>
                          <w:sz w:val="12"/>
                          <w:szCs w:val="12"/>
                        </w:rPr>
                        <w:t>Donauwörth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7850F0" w14:textId="44A34CFA" w:rsidR="00753605" w:rsidRPr="0098430E" w:rsidRDefault="00753605" w:rsidP="00753605">
      <w:pPr>
        <w:widowControl w:val="0"/>
        <w:rPr>
          <w:rFonts w:ascii="Arial" w:hAnsi="Arial" w:cs="Arial"/>
          <w:sz w:val="22"/>
        </w:rPr>
      </w:pPr>
    </w:p>
    <w:p w14:paraId="03C5D950" w14:textId="77777777" w:rsidR="00753605" w:rsidRPr="0098430E" w:rsidRDefault="00753605" w:rsidP="00753605">
      <w:pPr>
        <w:widowControl w:val="0"/>
        <w:rPr>
          <w:rFonts w:ascii="Arial" w:hAnsi="Arial" w:cs="Arial"/>
          <w:sz w:val="22"/>
        </w:rPr>
      </w:pPr>
    </w:p>
    <w:p w14:paraId="582E8889" w14:textId="3D21011F" w:rsidR="00753605" w:rsidRPr="0098430E" w:rsidRDefault="00753605" w:rsidP="00753605">
      <w:pPr>
        <w:widowControl w:val="0"/>
        <w:rPr>
          <w:rFonts w:ascii="Arial" w:hAnsi="Arial" w:cs="Arial"/>
          <w:sz w:val="22"/>
        </w:rPr>
      </w:pPr>
    </w:p>
    <w:p w14:paraId="530DDE1B" w14:textId="77777777" w:rsidR="00587558" w:rsidRDefault="00587558" w:rsidP="00682B96">
      <w:pPr>
        <w:rPr>
          <w:rFonts w:ascii="Arial" w:hAnsi="Arial" w:cs="Arial"/>
          <w:sz w:val="22"/>
          <w:szCs w:val="22"/>
        </w:rPr>
      </w:pPr>
    </w:p>
    <w:p w14:paraId="560EA426" w14:textId="77777777" w:rsidR="00587558" w:rsidRDefault="00587558" w:rsidP="00682B96">
      <w:pPr>
        <w:rPr>
          <w:rFonts w:ascii="Arial" w:hAnsi="Arial" w:cs="Arial"/>
          <w:sz w:val="22"/>
          <w:szCs w:val="22"/>
        </w:rPr>
      </w:pPr>
    </w:p>
    <w:p w14:paraId="0ABC26B1" w14:textId="77777777" w:rsidR="00587558" w:rsidRDefault="00587558" w:rsidP="00682B96">
      <w:pPr>
        <w:rPr>
          <w:rFonts w:ascii="Arial" w:hAnsi="Arial" w:cs="Arial"/>
          <w:sz w:val="22"/>
          <w:szCs w:val="22"/>
        </w:rPr>
      </w:pPr>
    </w:p>
    <w:p w14:paraId="6F250274" w14:textId="77777777" w:rsidR="00587558" w:rsidRDefault="00587558" w:rsidP="00682B96">
      <w:pPr>
        <w:rPr>
          <w:rFonts w:ascii="Arial" w:hAnsi="Arial" w:cs="Arial"/>
          <w:sz w:val="22"/>
          <w:szCs w:val="22"/>
        </w:rPr>
      </w:pPr>
    </w:p>
    <w:p w14:paraId="79DC1825" w14:textId="77777777" w:rsidR="00587558" w:rsidRDefault="00587558" w:rsidP="00682B96">
      <w:pPr>
        <w:rPr>
          <w:rFonts w:ascii="Arial" w:hAnsi="Arial" w:cs="Arial"/>
          <w:sz w:val="22"/>
          <w:szCs w:val="22"/>
        </w:rPr>
      </w:pPr>
    </w:p>
    <w:p w14:paraId="0B9734F6" w14:textId="77777777" w:rsidR="00587558" w:rsidRDefault="00587558" w:rsidP="00682B96">
      <w:pPr>
        <w:rPr>
          <w:rFonts w:ascii="Arial" w:hAnsi="Arial" w:cs="Arial"/>
          <w:sz w:val="22"/>
          <w:szCs w:val="22"/>
        </w:rPr>
      </w:pPr>
    </w:p>
    <w:p w14:paraId="182AD8DC" w14:textId="77777777" w:rsidR="00A51A69" w:rsidRPr="00433616" w:rsidRDefault="00A51A69" w:rsidP="00A51A69">
      <w:pPr>
        <w:widowControl w:val="0"/>
        <w:ind w:right="821"/>
        <w:jc w:val="both"/>
        <w:rPr>
          <w:rFonts w:ascii="Arial" w:hAnsi="Arial" w:cs="Arial"/>
          <w:b/>
          <w:sz w:val="32"/>
          <w:szCs w:val="28"/>
        </w:rPr>
      </w:pPr>
      <w:r w:rsidRPr="00433616">
        <w:rPr>
          <w:rFonts w:ascii="Arial" w:hAnsi="Arial" w:cs="Arial"/>
          <w:b/>
          <w:sz w:val="32"/>
          <w:szCs w:val="28"/>
        </w:rPr>
        <w:t>Preisanpassung</w:t>
      </w:r>
    </w:p>
    <w:p w14:paraId="3ECE2798" w14:textId="77777777" w:rsidR="00A51A69" w:rsidRDefault="00A51A69" w:rsidP="00A51A69">
      <w:pPr>
        <w:widowControl w:val="0"/>
        <w:jc w:val="both"/>
        <w:rPr>
          <w:rFonts w:ascii="Arial" w:hAnsi="Arial" w:cs="Arial"/>
          <w:b/>
          <w:sz w:val="22"/>
        </w:rPr>
      </w:pPr>
    </w:p>
    <w:p w14:paraId="05D1CA7D" w14:textId="77777777" w:rsidR="00A51A69" w:rsidRPr="0098430E" w:rsidRDefault="00A51A69" w:rsidP="00A51A69">
      <w:pPr>
        <w:widowControl w:val="0"/>
        <w:jc w:val="both"/>
        <w:rPr>
          <w:rFonts w:ascii="Arial" w:hAnsi="Arial" w:cs="Arial"/>
          <w:b/>
          <w:sz w:val="22"/>
        </w:rPr>
      </w:pPr>
    </w:p>
    <w:p w14:paraId="5C51CFD6" w14:textId="77777777" w:rsidR="00A51A69" w:rsidRDefault="00A51A69" w:rsidP="00A51A69">
      <w:pPr>
        <w:widowControl w:val="0"/>
        <w:suppressAutoHyphens/>
        <w:autoSpaceDN w:val="0"/>
        <w:ind w:right="68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 Kundinnen und Kunden,</w:t>
      </w:r>
    </w:p>
    <w:p w14:paraId="499F27F2" w14:textId="77777777" w:rsidR="00A51A69" w:rsidRDefault="00A51A69" w:rsidP="00A51A69">
      <w:pPr>
        <w:widowControl w:val="0"/>
        <w:suppressAutoHyphens/>
        <w:autoSpaceDN w:val="0"/>
        <w:ind w:right="6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9CC5BA2" w14:textId="77777777" w:rsidR="00A51A69" w:rsidRDefault="00A51A69" w:rsidP="00A51A69">
      <w:pPr>
        <w:widowControl w:val="0"/>
        <w:suppressAutoHyphens/>
        <w:autoSpaceDN w:val="0"/>
        <w:ind w:right="6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FE44532" w14:textId="77777777" w:rsidR="00A51A69" w:rsidRDefault="00A51A69" w:rsidP="00A51A69">
      <w:pPr>
        <w:widowControl w:val="0"/>
        <w:suppressAutoHyphens/>
        <w:autoSpaceDN w:val="0"/>
        <w:ind w:right="68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nun hat es auch uns getroffen. Leider haben auch wir Preiserhöhungen bekommen.</w:t>
      </w:r>
    </w:p>
    <w:p w14:paraId="633F6601" w14:textId="77777777" w:rsidR="00A51A69" w:rsidRDefault="00A51A69" w:rsidP="00A51A69">
      <w:pPr>
        <w:widowControl w:val="0"/>
        <w:suppressAutoHyphens/>
        <w:autoSpaceDN w:val="0"/>
        <w:ind w:right="68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12392236" w14:textId="77777777" w:rsidR="00A51A69" w:rsidRDefault="00A51A69" w:rsidP="00A51A69">
      <w:pPr>
        <w:widowControl w:val="0"/>
        <w:suppressAutoHyphens/>
        <w:autoSpaceDN w:val="0"/>
        <w:ind w:right="68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Daher müssen wir </w:t>
      </w:r>
      <w:r w:rsidRPr="00C62EFB">
        <w:rPr>
          <w:rFonts w:ascii="Arial" w:eastAsia="SimSun" w:hAnsi="Arial" w:cs="Arial"/>
          <w:b/>
          <w:bCs/>
          <w:kern w:val="3"/>
          <w:sz w:val="28"/>
          <w:szCs w:val="28"/>
          <w:highlight w:val="yellow"/>
          <w:lang w:eastAsia="zh-CN" w:bidi="hi-IN"/>
        </w:rPr>
        <w:t xml:space="preserve">ab </w:t>
      </w:r>
      <w:r>
        <w:rPr>
          <w:rFonts w:ascii="Arial" w:eastAsia="SimSun" w:hAnsi="Arial" w:cs="Arial"/>
          <w:b/>
          <w:bCs/>
          <w:kern w:val="3"/>
          <w:sz w:val="28"/>
          <w:szCs w:val="28"/>
          <w:highlight w:val="yellow"/>
          <w:lang w:eastAsia="zh-CN" w:bidi="hi-IN"/>
        </w:rPr>
        <w:t>30.03</w:t>
      </w:r>
      <w:r w:rsidRPr="00C62EFB">
        <w:rPr>
          <w:rFonts w:ascii="Arial" w:eastAsia="SimSun" w:hAnsi="Arial" w:cs="Arial"/>
          <w:b/>
          <w:bCs/>
          <w:kern w:val="3"/>
          <w:sz w:val="28"/>
          <w:szCs w:val="28"/>
          <w:highlight w:val="yellow"/>
          <w:lang w:eastAsia="zh-CN" w:bidi="hi-IN"/>
        </w:rPr>
        <w:t>.2026</w:t>
      </w:r>
      <w:r w:rsidRPr="00AA6B71">
        <w:rPr>
          <w:rFonts w:ascii="Arial" w:eastAsia="SimSun" w:hAnsi="Arial" w:cs="Arial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AA6B71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 xml:space="preserve">unsere Mittagsessenspreise </w:t>
      </w:r>
      <w:r w:rsidRPr="008B239E">
        <w:rPr>
          <w:rFonts w:ascii="Arial" w:eastAsia="SimSun" w:hAnsi="Arial" w:cs="Arial"/>
          <w:b/>
          <w:bCs/>
          <w:kern w:val="3"/>
          <w:sz w:val="28"/>
          <w:szCs w:val="28"/>
          <w:lang w:eastAsia="zh-CN" w:bidi="hi-IN"/>
        </w:rPr>
        <w:t>leicht anheben</w:t>
      </w:r>
      <w:r w:rsidRPr="008B239E">
        <w:rPr>
          <w:rFonts w:ascii="Arial" w:eastAsia="SimSun" w:hAnsi="Arial" w:cs="Arial"/>
          <w:kern w:val="3"/>
          <w:sz w:val="28"/>
          <w:szCs w:val="28"/>
          <w:lang w:eastAsia="zh-CN" w:bidi="hi-IN"/>
        </w:rPr>
        <w:t xml:space="preserve">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auf:</w:t>
      </w:r>
    </w:p>
    <w:p w14:paraId="34E23009" w14:textId="77777777" w:rsidR="00A51A69" w:rsidRDefault="00A51A69" w:rsidP="00A51A69">
      <w:pPr>
        <w:widowControl w:val="0"/>
        <w:suppressAutoHyphens/>
        <w:autoSpaceDN w:val="0"/>
        <w:ind w:right="68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64598882" w14:textId="77777777" w:rsidR="00A51A69" w:rsidRPr="00AA6B71" w:rsidRDefault="00A51A69" w:rsidP="00A51A69">
      <w:pPr>
        <w:pStyle w:val="Listenabsatz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right="680"/>
        <w:contextualSpacing/>
        <w:textAlignment w:val="baseline"/>
        <w:rPr>
          <w:rFonts w:eastAsia="SimSun" w:cs="Arial"/>
          <w:b/>
          <w:bCs/>
          <w:kern w:val="3"/>
          <w:sz w:val="28"/>
          <w:szCs w:val="28"/>
          <w:lang w:eastAsia="zh-CN" w:bidi="hi-IN"/>
        </w:rPr>
      </w:pPr>
      <w:r w:rsidRPr="00AA6B71">
        <w:rPr>
          <w:rFonts w:eastAsia="SimSun" w:cs="Arial"/>
          <w:b/>
          <w:bCs/>
          <w:kern w:val="3"/>
          <w:sz w:val="28"/>
          <w:szCs w:val="28"/>
          <w:lang w:eastAsia="zh-CN" w:bidi="hi-IN"/>
        </w:rPr>
        <w:t xml:space="preserve">5,50 € pro Hauptgang </w:t>
      </w:r>
    </w:p>
    <w:p w14:paraId="59D6C8C1" w14:textId="77777777" w:rsidR="00A51A69" w:rsidRPr="00AA6B71" w:rsidRDefault="00A51A69" w:rsidP="00A51A69">
      <w:pPr>
        <w:pStyle w:val="Listenabsatz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right="680"/>
        <w:contextualSpacing/>
        <w:textAlignment w:val="baseline"/>
        <w:rPr>
          <w:rFonts w:eastAsia="SimSun" w:cs="Arial"/>
          <w:b/>
          <w:bCs/>
          <w:kern w:val="3"/>
          <w:sz w:val="28"/>
          <w:szCs w:val="28"/>
          <w:lang w:eastAsia="zh-CN" w:bidi="hi-IN"/>
        </w:rPr>
      </w:pPr>
      <w:r w:rsidRPr="00AA6B71">
        <w:rPr>
          <w:rFonts w:eastAsia="SimSun" w:cs="Arial"/>
          <w:b/>
          <w:bCs/>
          <w:kern w:val="3"/>
          <w:sz w:val="28"/>
          <w:szCs w:val="28"/>
          <w:lang w:eastAsia="zh-CN" w:bidi="hi-IN"/>
        </w:rPr>
        <w:t>1,00 € für Suppe</w:t>
      </w:r>
    </w:p>
    <w:p w14:paraId="1FE072AD" w14:textId="77777777" w:rsidR="00A51A69" w:rsidRPr="00AA6B71" w:rsidRDefault="00A51A69" w:rsidP="00A51A69">
      <w:pPr>
        <w:pStyle w:val="Listenabsatz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right="680"/>
        <w:contextualSpacing/>
        <w:textAlignment w:val="baseline"/>
        <w:rPr>
          <w:rFonts w:eastAsia="SimSun" w:cs="Arial"/>
          <w:b/>
          <w:bCs/>
          <w:kern w:val="3"/>
          <w:sz w:val="28"/>
          <w:szCs w:val="28"/>
          <w:lang w:eastAsia="zh-CN" w:bidi="hi-IN"/>
        </w:rPr>
      </w:pPr>
      <w:r w:rsidRPr="00AA6B71">
        <w:rPr>
          <w:rFonts w:eastAsia="SimSun" w:cs="Arial"/>
          <w:b/>
          <w:bCs/>
          <w:kern w:val="3"/>
          <w:sz w:val="28"/>
          <w:szCs w:val="28"/>
          <w:lang w:eastAsia="zh-CN" w:bidi="hi-IN"/>
        </w:rPr>
        <w:t xml:space="preserve">1,00 € für Dessert </w:t>
      </w:r>
    </w:p>
    <w:p w14:paraId="009C132B" w14:textId="77777777" w:rsidR="00A51A69" w:rsidRDefault="00A51A69" w:rsidP="00A51A69">
      <w:pPr>
        <w:pStyle w:val="Listenabsatz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right="680"/>
        <w:contextualSpacing/>
        <w:textAlignment w:val="baseline"/>
        <w:rPr>
          <w:rFonts w:eastAsia="SimSun" w:cs="Arial"/>
          <w:kern w:val="3"/>
          <w:lang w:eastAsia="zh-CN" w:bidi="hi-IN"/>
        </w:rPr>
      </w:pPr>
      <w:r w:rsidRPr="00AA6B71">
        <w:rPr>
          <w:rFonts w:eastAsia="SimSun" w:cs="Arial"/>
          <w:b/>
          <w:bCs/>
          <w:kern w:val="3"/>
          <w:sz w:val="28"/>
          <w:szCs w:val="28"/>
          <w:lang w:eastAsia="zh-CN" w:bidi="hi-IN"/>
        </w:rPr>
        <w:t>7,50 € für ein komplettes Menü</w:t>
      </w:r>
      <w:r>
        <w:rPr>
          <w:rFonts w:eastAsia="SimSun" w:cs="Arial"/>
          <w:kern w:val="3"/>
          <w:lang w:eastAsia="zh-CN" w:bidi="hi-IN"/>
        </w:rPr>
        <w:t xml:space="preserve">. </w:t>
      </w:r>
    </w:p>
    <w:p w14:paraId="7E98148F" w14:textId="77777777" w:rsidR="00A51A69" w:rsidRDefault="00A51A69" w:rsidP="00A51A69">
      <w:pPr>
        <w:pStyle w:val="Listenabsatz"/>
        <w:widowControl w:val="0"/>
        <w:suppressAutoHyphens/>
        <w:autoSpaceDN w:val="0"/>
        <w:ind w:left="780" w:right="680"/>
        <w:textAlignment w:val="baseline"/>
        <w:rPr>
          <w:rFonts w:eastAsia="SimSun" w:cs="Arial"/>
          <w:kern w:val="3"/>
          <w:lang w:eastAsia="zh-CN" w:bidi="hi-IN"/>
        </w:rPr>
      </w:pPr>
    </w:p>
    <w:p w14:paraId="2B59BE25" w14:textId="77777777" w:rsidR="00A51A69" w:rsidRDefault="00A51A69" w:rsidP="00A51A69">
      <w:pPr>
        <w:widowControl w:val="0"/>
        <w:suppressAutoHyphens/>
        <w:autoSpaceDN w:val="0"/>
        <w:ind w:right="68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2CE04AC3" w14:textId="77777777" w:rsidR="00A51A69" w:rsidRDefault="00A51A69" w:rsidP="00A51A69">
      <w:pPr>
        <w:widowControl w:val="0"/>
        <w:suppressAutoHyphens/>
        <w:autoSpaceDN w:val="0"/>
        <w:ind w:right="68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AA6B71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Wir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bitten um Ihr Verständnis und freuen uns weiterhin auf Ihren Besuch. </w:t>
      </w:r>
    </w:p>
    <w:p w14:paraId="33A0F2F5" w14:textId="77777777" w:rsidR="00A51A69" w:rsidRDefault="00A51A69" w:rsidP="00A51A69">
      <w:pPr>
        <w:widowControl w:val="0"/>
        <w:suppressAutoHyphens/>
        <w:autoSpaceDN w:val="0"/>
        <w:ind w:right="68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40956BDC" w14:textId="77777777" w:rsidR="00A51A69" w:rsidRPr="00AA6B71" w:rsidRDefault="00A51A69" w:rsidP="00A51A69">
      <w:pPr>
        <w:widowControl w:val="0"/>
        <w:suppressAutoHyphens/>
        <w:autoSpaceDN w:val="0"/>
        <w:ind w:right="68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3F579C02" w14:textId="77777777" w:rsidR="00A51A69" w:rsidRDefault="00A51A69" w:rsidP="00A51A69">
      <w:pPr>
        <w:widowControl w:val="0"/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Ihr Team des BRK-Tagescafés</w:t>
      </w:r>
    </w:p>
    <w:p w14:paraId="1F08BE56" w14:textId="77777777" w:rsidR="00A51A69" w:rsidRPr="00FA2D71" w:rsidRDefault="00A51A69" w:rsidP="00A51A69">
      <w:pPr>
        <w:widowControl w:val="0"/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62EDC359" w14:textId="3B67CCDC" w:rsidR="00587558" w:rsidRDefault="00587558" w:rsidP="00A51A69">
      <w:pPr>
        <w:rPr>
          <w:rFonts w:ascii="Arial" w:hAnsi="Arial" w:cs="Arial"/>
          <w:sz w:val="22"/>
          <w:szCs w:val="22"/>
        </w:rPr>
      </w:pPr>
    </w:p>
    <w:sectPr w:rsidR="00587558" w:rsidSect="00A5418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232" w:right="3175" w:bottom="1701" w:left="1134" w:header="709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17F0" w14:textId="77777777" w:rsidR="00E51EF3" w:rsidRDefault="00E51EF3">
      <w:r>
        <w:separator/>
      </w:r>
    </w:p>
  </w:endnote>
  <w:endnote w:type="continuationSeparator" w:id="0">
    <w:p w14:paraId="64D1517A" w14:textId="77777777" w:rsidR="00E51EF3" w:rsidRDefault="00E5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MT Ligh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358A" w14:textId="77777777" w:rsidR="00BE76B4" w:rsidRPr="009E44A1" w:rsidRDefault="00BE76B4">
    <w:pPr>
      <w:pStyle w:val="Fuzeile"/>
      <w:rPr>
        <w:rFonts w:ascii="Arial" w:hAnsi="Arial" w:cs="Arial"/>
        <w:b/>
        <w:i/>
        <w:color w:val="999999"/>
        <w:sz w:val="28"/>
        <w:szCs w:val="28"/>
      </w:rPr>
    </w:pPr>
    <w:r w:rsidRPr="009E44A1">
      <w:rPr>
        <w:rFonts w:ascii="Arial" w:hAnsi="Arial" w:cs="Arial"/>
        <w:b/>
        <w:i/>
        <w:color w:val="999999"/>
        <w:sz w:val="28"/>
        <w:szCs w:val="28"/>
      </w:rPr>
      <w:t xml:space="preserve">RETTUNGSDIENST – Ihr Partner im </w:t>
    </w:r>
    <w:proofErr w:type="gramStart"/>
    <w:r w:rsidRPr="009E44A1">
      <w:rPr>
        <w:rFonts w:ascii="Arial" w:hAnsi="Arial" w:cs="Arial"/>
        <w:b/>
        <w:i/>
        <w:color w:val="999999"/>
        <w:sz w:val="28"/>
        <w:szCs w:val="28"/>
      </w:rPr>
      <w:t>Notfall</w:t>
    </w:r>
    <w:r w:rsidR="00B57F93">
      <w:rPr>
        <w:rFonts w:ascii="Arial" w:hAnsi="Arial" w:cs="Arial"/>
        <w:b/>
        <w:i/>
        <w:color w:val="999999"/>
        <w:sz w:val="28"/>
        <w:szCs w:val="28"/>
      </w:rPr>
      <w:t xml:space="preserve"> </w:t>
    </w:r>
    <w:r w:rsidRPr="009E44A1">
      <w:rPr>
        <w:rFonts w:ascii="Arial" w:hAnsi="Arial" w:cs="Arial"/>
        <w:b/>
        <w:i/>
        <w:color w:val="999999"/>
        <w:sz w:val="28"/>
        <w:szCs w:val="28"/>
      </w:rPr>
      <w:t>!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5994" w14:textId="77777777" w:rsidR="00A54183" w:rsidRDefault="00A54183">
    <w:pPr>
      <w:pStyle w:val="Fuzeile"/>
      <w:rPr>
        <w:rFonts w:ascii="Arial" w:hAnsi="Arial" w:cs="Arial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6A86DE3" wp14:editId="068C51B2">
              <wp:simplePos x="0" y="0"/>
              <wp:positionH relativeFrom="page">
                <wp:posOffset>5710687</wp:posOffset>
              </wp:positionH>
              <wp:positionV relativeFrom="page">
                <wp:posOffset>7798279</wp:posOffset>
              </wp:positionV>
              <wp:extent cx="1682151" cy="1138687"/>
              <wp:effectExtent l="0" t="0" r="0" b="444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151" cy="1138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ACC14" w14:textId="77777777" w:rsidR="008154ED" w:rsidRDefault="008154ED" w:rsidP="00DC26AE">
                          <w:pPr>
                            <w:rPr>
                              <w:noProof/>
                            </w:rPr>
                          </w:pPr>
                          <w:r w:rsidRPr="008154ED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Wir sind zertifiziert</w:t>
                          </w:r>
                        </w:p>
                        <w:p w14:paraId="3D03F9E7" w14:textId="77777777" w:rsidR="00DC26AE" w:rsidRPr="00AD08AB" w:rsidRDefault="008154ED" w:rsidP="00DC26AE">
                          <w:r w:rsidRPr="008154ED">
                            <w:rPr>
                              <w:sz w:val="8"/>
                            </w:rPr>
                            <w:br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132A1B" wp14:editId="36F32577">
                                <wp:extent cx="800100" cy="810260"/>
                                <wp:effectExtent l="0" t="0" r="0" b="8890"/>
                                <wp:docPr id="42" name="Grafik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4697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7127" cy="8275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86D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49.65pt;margin-top:614.05pt;width:132.45pt;height:89.6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" stroked="f">
              <v:textbox>
                <w:txbxContent>
                  <w:p w14:paraId="56CACC14" w14:textId="77777777" w:rsidR="008154ED" w:rsidRDefault="008154ED" w:rsidP="00DC26AE">
                    <w:pPr>
                      <w:rPr>
                        <w:noProof/>
                      </w:rPr>
                    </w:pPr>
                    <w:r w:rsidRPr="008154ED">
                      <w:rPr>
                        <w:rFonts w:ascii="Arial" w:hAnsi="Arial" w:cs="Arial"/>
                        <w:b/>
                        <w:sz w:val="16"/>
                      </w:rPr>
                      <w:t>Wir sind zertifiziert</w:t>
                    </w:r>
                  </w:p>
                  <w:p w14:paraId="3D03F9E7" w14:textId="77777777" w:rsidR="00DC26AE" w:rsidRPr="00AD08AB" w:rsidRDefault="008154ED" w:rsidP="00DC26AE">
                    <w:r w:rsidRPr="008154ED">
                      <w:rPr>
                        <w:sz w:val="8"/>
                      </w:rPr>
                      <w:br/>
                    </w:r>
                    <w:r>
                      <w:rPr>
                        <w:noProof/>
                      </w:rPr>
                      <w:drawing>
                        <wp:inline distT="0" distB="0" distL="0" distR="0" wp14:anchorId="3B132A1B" wp14:editId="36F32577">
                          <wp:extent cx="800100" cy="810260"/>
                          <wp:effectExtent l="0" t="0" r="0" b="8890"/>
                          <wp:docPr id="42" name="Grafik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4697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17127" cy="8275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3F7015" w14:textId="77777777" w:rsidR="00A54183" w:rsidRDefault="00A54183">
    <w:pPr>
      <w:pStyle w:val="Fuzeile"/>
      <w:rPr>
        <w:rFonts w:ascii="Arial" w:hAnsi="Arial" w:cs="Arial"/>
        <w:b/>
        <w:sz w:val="20"/>
        <w:szCs w:val="20"/>
      </w:rPr>
    </w:pPr>
  </w:p>
  <w:p w14:paraId="3FBBD66E" w14:textId="77777777" w:rsidR="00DC26AE" w:rsidRPr="00A54183" w:rsidRDefault="00CC77E2">
    <w:pPr>
      <w:pStyle w:val="Fuzeile"/>
      <w:rPr>
        <w:rFonts w:ascii="Arial" w:hAnsi="Arial" w:cs="Arial"/>
        <w:sz w:val="18"/>
        <w:szCs w:val="18"/>
      </w:rPr>
    </w:pPr>
    <w:r w:rsidRPr="00313FCF">
      <w:rPr>
        <w:rFonts w:ascii="Arial" w:hAnsi="Arial" w:cs="Arial"/>
        <w:b/>
        <w:sz w:val="20"/>
        <w:szCs w:val="18"/>
      </w:rPr>
      <w:t>Bayerisches Rotes Kreuz</w:t>
    </w:r>
    <w:r w:rsidRPr="00A54183">
      <w:rPr>
        <w:rFonts w:ascii="Arial" w:hAnsi="Arial" w:cs="Arial"/>
        <w:sz w:val="18"/>
        <w:szCs w:val="18"/>
      </w:rPr>
      <w:br/>
      <w:t>Körperschaft des öffentlichen Rechts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0EF7" w14:textId="77777777" w:rsidR="00E51EF3" w:rsidRDefault="00E51EF3">
      <w:r>
        <w:separator/>
      </w:r>
    </w:p>
  </w:footnote>
  <w:footnote w:type="continuationSeparator" w:id="0">
    <w:p w14:paraId="04A831A4" w14:textId="77777777" w:rsidR="00E51EF3" w:rsidRDefault="00E5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E869" w14:textId="77777777" w:rsidR="00BE76B4" w:rsidRDefault="00667421">
    <w:pPr>
      <w:pStyle w:val="Kopfzeile"/>
    </w:pPr>
    <w:r>
      <w:rPr>
        <w:noProof/>
      </w:rPr>
      <mc:AlternateContent>
        <mc:Choice Requires="wps">
          <w:drawing>
            <wp:anchor distT="0" distB="0" distL="215900" distR="114300" simplePos="0" relativeHeight="251656704" behindDoc="1" locked="0" layoutInCell="1" allowOverlap="1" wp14:anchorId="171EBC47" wp14:editId="11299FC0">
              <wp:simplePos x="0" y="0"/>
              <wp:positionH relativeFrom="page">
                <wp:posOffset>5749290</wp:posOffset>
              </wp:positionH>
              <wp:positionV relativeFrom="page">
                <wp:posOffset>1597660</wp:posOffset>
              </wp:positionV>
              <wp:extent cx="1313815" cy="8919210"/>
              <wp:effectExtent l="0" t="0" r="635" b="0"/>
              <wp:wrapTight wrapText="left">
                <wp:wrapPolygon edited="0">
                  <wp:start x="0" y="0"/>
                  <wp:lineTo x="0" y="21545"/>
                  <wp:lineTo x="21297" y="21545"/>
                  <wp:lineTo x="21297" y="0"/>
                  <wp:lineTo x="0" y="0"/>
                </wp:wrapPolygon>
              </wp:wrapTight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8919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BC44A" w14:textId="77777777" w:rsidR="00BE76B4" w:rsidRPr="00DC26AE" w:rsidRDefault="00DC26AE" w:rsidP="00DC26AE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C26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DC26AE">
                            <w:rPr>
                              <w:rStyle w:val="Seitenzahl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C26AE">
                            <w:rPr>
                              <w:rStyle w:val="Seitenzahl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C26AE">
                            <w:rPr>
                              <w:rStyle w:val="Seitenzahl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C26AE">
                            <w:rPr>
                              <w:rStyle w:val="Seitenzahl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EBC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2.7pt;margin-top:125.8pt;width:103.45pt;height:702.3pt;z-index:-251659776;visibility:visible;mso-wrap-style:square;mso-width-percent:0;mso-height-percent:0;mso-wrap-distance-left:17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" stroked="f">
              <v:textbox>
                <w:txbxContent>
                  <w:p w14:paraId="5E5BC44A" w14:textId="77777777" w:rsidR="00BE76B4" w:rsidRPr="00DC26AE" w:rsidRDefault="00DC26AE" w:rsidP="00DC26A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C26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Seite </w:t>
                    </w:r>
                    <w:r w:rsidRPr="00DC26AE">
                      <w:rPr>
                        <w:rStyle w:val="Seitenzahl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DC26AE">
                      <w:rPr>
                        <w:rStyle w:val="Seitenzahl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Pr="00DC26AE">
                      <w:rPr>
                        <w:rStyle w:val="Seitenzahl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Seitenzahl"/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DC26AE">
                      <w:rPr>
                        <w:rStyle w:val="Seitenzahl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side="lef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04E245D2" wp14:editId="779D3E2F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200275" cy="628650"/>
          <wp:effectExtent l="0" t="0" r="9525" b="0"/>
          <wp:wrapNone/>
          <wp:docPr id="40" name="Bild 1" descr="Beschreibung: BRKlogo_kompak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BRKlogo_kompak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764B" w14:textId="77777777" w:rsidR="00DC26AE" w:rsidRDefault="00A54183">
    <w:pPr>
      <w:pStyle w:val="Kopfzeile"/>
    </w:pPr>
    <w:r>
      <w:rPr>
        <w:noProof/>
      </w:rPr>
      <mc:AlternateContent>
        <mc:Choice Requires="wps">
          <w:drawing>
            <wp:anchor distT="0" distB="0" distL="215900" distR="114300" simplePos="0" relativeHeight="251658752" behindDoc="1" locked="0" layoutInCell="1" allowOverlap="1" wp14:anchorId="66679A6A" wp14:editId="2F9BD2C3">
              <wp:simplePos x="0" y="0"/>
              <wp:positionH relativeFrom="page">
                <wp:posOffset>5781304</wp:posOffset>
              </wp:positionH>
              <wp:positionV relativeFrom="page">
                <wp:posOffset>1752600</wp:posOffset>
              </wp:positionV>
              <wp:extent cx="1795145" cy="8919210"/>
              <wp:effectExtent l="0" t="0" r="0" b="0"/>
              <wp:wrapTight wrapText="left">
                <wp:wrapPolygon edited="0">
                  <wp:start x="0" y="0"/>
                  <wp:lineTo x="0" y="21545"/>
                  <wp:lineTo x="21317" y="21545"/>
                  <wp:lineTo x="21317" y="0"/>
                  <wp:lineTo x="0" y="0"/>
                </wp:wrapPolygon>
              </wp:wrapTight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145" cy="8919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552" w:type="dxa"/>
                            <w:tblLayout w:type="fixed"/>
                            <w:tblCellMar>
                              <w:left w:w="0" w:type="dxa"/>
                              <w:right w:w="1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552"/>
                          </w:tblGrid>
                          <w:tr w:rsidR="00DC26AE" w14:paraId="4440B835" w14:textId="77777777" w:rsidTr="007436BD">
                            <w:trPr>
                              <w:trHeight w:val="613"/>
                            </w:trPr>
                            <w:tc>
                              <w:tcPr>
                                <w:tcW w:w="2552" w:type="dxa"/>
                              </w:tcPr>
                              <w:p w14:paraId="15DC151C" w14:textId="77777777" w:rsidR="00DC26AE" w:rsidRPr="00D444BC" w:rsidRDefault="00DC26AE" w:rsidP="00D444BC">
                                <w:pPr>
                                  <w:pStyle w:val="Absenderberschrift"/>
                                  <w:spacing w:line="220" w:lineRule="exact"/>
                                </w:pPr>
                                <w:r w:rsidRPr="00D444BC">
                                  <w:t>K</w:t>
                                </w:r>
                                <w:r w:rsidR="003A05E7" w:rsidRPr="00D444BC">
                                  <w:t>reisverband N</w:t>
                                </w:r>
                                <w:r w:rsidRPr="00D444BC">
                                  <w:t>ordschwaben</w:t>
                                </w:r>
                              </w:p>
                              <w:p w14:paraId="372291D0" w14:textId="77777777" w:rsidR="00D444BC" w:rsidRPr="00D444BC" w:rsidRDefault="00D444BC" w:rsidP="00D444BC">
                                <w:pPr>
                                  <w:pStyle w:val="Absenderberschrift"/>
                                  <w:spacing w:line="220" w:lineRule="exact"/>
                                </w:pPr>
                                <w:r w:rsidRPr="00D444BC">
                                  <w:t>Kreisgeschäftsstelle</w:t>
                                </w:r>
                              </w:p>
                            </w:tc>
                          </w:tr>
                          <w:tr w:rsidR="00DC26AE" w14:paraId="0C73AC47" w14:textId="77777777" w:rsidTr="007436BD">
                            <w:trPr>
                              <w:trHeight w:val="237"/>
                            </w:trPr>
                            <w:tc>
                              <w:tcPr>
                                <w:tcW w:w="2552" w:type="dxa"/>
                              </w:tcPr>
                              <w:p w14:paraId="01E7B11C" w14:textId="77777777" w:rsidR="00DC26AE" w:rsidRPr="00D444BC" w:rsidRDefault="00F02D67" w:rsidP="00D444BC">
                                <w:pPr>
                                  <w:pStyle w:val="Absenderadresse"/>
                                  <w:spacing w:line="220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 w:rsidRPr="00D444BC">
                                  <w:rPr>
                                    <w:b/>
                                    <w:sz w:val="20"/>
                                  </w:rPr>
                                  <w:t xml:space="preserve">BRK-Zentrum </w:t>
                                </w:r>
                                <w:r w:rsidR="0036222D">
                                  <w:rPr>
                                    <w:b/>
                                    <w:sz w:val="20"/>
                                  </w:rPr>
                                  <w:br/>
                                </w:r>
                                <w:r w:rsidRPr="00D444BC">
                                  <w:rPr>
                                    <w:b/>
                                    <w:sz w:val="20"/>
                                  </w:rPr>
                                  <w:t>am Mangoldfelsen</w:t>
                                </w:r>
                              </w:p>
                              <w:p w14:paraId="30822935" w14:textId="77777777" w:rsidR="00DC26AE" w:rsidRPr="00D444BC" w:rsidRDefault="00DC26AE" w:rsidP="00D444BC">
                                <w:pPr>
                                  <w:pStyle w:val="Absenderadresse"/>
                                  <w:spacing w:line="220" w:lineRule="exact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DC26AE" w:rsidRPr="00D444BC" w14:paraId="00CF6816" w14:textId="77777777" w:rsidTr="007436BD">
                            <w:trPr>
                              <w:trHeight w:val="1279"/>
                            </w:trPr>
                            <w:tc>
                              <w:tcPr>
                                <w:tcW w:w="2552" w:type="dxa"/>
                              </w:tcPr>
                              <w:p w14:paraId="4CA4D7FD" w14:textId="77777777" w:rsidR="00DC26AE" w:rsidRPr="00B57F93" w:rsidRDefault="00F02D67" w:rsidP="00F02D67">
                                <w:pPr>
                                  <w:pStyle w:val="Absenderadresse"/>
                                  <w:rPr>
                                    <w:sz w:val="18"/>
                                    <w:lang w:val="en-US"/>
                                  </w:rPr>
                                </w:pPr>
                                <w:r w:rsidRPr="00B57F93">
                                  <w:rPr>
                                    <w:sz w:val="18"/>
                                    <w:lang w:val="en-US"/>
                                  </w:rPr>
                                  <w:t>Jennisgasse 7</w:t>
                                </w:r>
                              </w:p>
                              <w:p w14:paraId="6AFEE797" w14:textId="77777777" w:rsidR="00DC26AE" w:rsidRPr="00B57F93" w:rsidRDefault="00F02D67" w:rsidP="003A05E7">
                                <w:pPr>
                                  <w:pStyle w:val="Absenderadresse"/>
                                  <w:rPr>
                                    <w:sz w:val="18"/>
                                    <w:lang w:val="en-US"/>
                                  </w:rPr>
                                </w:pPr>
                                <w:r w:rsidRPr="00B57F93">
                                  <w:rPr>
                                    <w:sz w:val="18"/>
                                    <w:lang w:val="en-US"/>
                                  </w:rPr>
                                  <w:t>86609 Donauwörth</w:t>
                                </w:r>
                              </w:p>
                              <w:p w14:paraId="50076E29" w14:textId="77777777" w:rsidR="00DC26AE" w:rsidRPr="00B57F93" w:rsidRDefault="00962D79" w:rsidP="003A05E7">
                                <w:pPr>
                                  <w:pStyle w:val="Absenderadresse"/>
                                  <w:rPr>
                                    <w:sz w:val="18"/>
                                    <w:lang w:val="en-US"/>
                                  </w:rPr>
                                </w:pPr>
                                <w:r w:rsidRPr="00B57F93">
                                  <w:rPr>
                                    <w:sz w:val="18"/>
                                    <w:lang w:val="en-US"/>
                                  </w:rPr>
                                  <w:t xml:space="preserve">Tel. </w:t>
                                </w:r>
                                <w:r w:rsidR="00F02D67" w:rsidRPr="00B57F93">
                                  <w:rPr>
                                    <w:sz w:val="18"/>
                                    <w:lang w:val="en-US"/>
                                  </w:rPr>
                                  <w:t>0906 70682-0</w:t>
                                </w:r>
                              </w:p>
                              <w:p w14:paraId="481A00B9" w14:textId="77777777" w:rsidR="00DC26AE" w:rsidRPr="00B57F93" w:rsidRDefault="00F02D67" w:rsidP="003A05E7">
                                <w:pPr>
                                  <w:pStyle w:val="Absenderadresse"/>
                                  <w:rPr>
                                    <w:sz w:val="18"/>
                                    <w:lang w:val="en-US"/>
                                  </w:rPr>
                                </w:pPr>
                                <w:r w:rsidRPr="00B57F93">
                                  <w:rPr>
                                    <w:sz w:val="18"/>
                                    <w:lang w:val="en-US"/>
                                  </w:rPr>
                                  <w:t>Fax 0906 70682-73</w:t>
                                </w:r>
                                <w:r w:rsidR="00D444BC" w:rsidRPr="00B57F93">
                                  <w:rPr>
                                    <w:sz w:val="18"/>
                                    <w:lang w:val="en-US"/>
                                  </w:rPr>
                                  <w:t>2</w:t>
                                </w:r>
                              </w:p>
                              <w:p w14:paraId="289A8D47" w14:textId="77777777" w:rsidR="00DC26AE" w:rsidRPr="00B57F93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lang w:val="en-US"/>
                                  </w:rPr>
                                </w:pPr>
                                <w:r w:rsidRPr="00B57F93">
                                  <w:rPr>
                                    <w:sz w:val="18"/>
                                    <w:lang w:val="en-US"/>
                                  </w:rPr>
                                  <w:t>www.brk-nordschwaben.de</w:t>
                                </w:r>
                              </w:p>
                              <w:p w14:paraId="4C2AAEFD" w14:textId="77777777" w:rsidR="00DC26AE" w:rsidRPr="00B57F93" w:rsidRDefault="00DC26AE" w:rsidP="003A05E7">
                                <w:pPr>
                                  <w:pStyle w:val="Absenderadresse"/>
                                  <w:rPr>
                                    <w:szCs w:val="14"/>
                                    <w:lang w:val="en-GB"/>
                                  </w:rPr>
                                </w:pPr>
                                <w:r w:rsidRPr="00B57F93">
                                  <w:rPr>
                                    <w:sz w:val="18"/>
                                    <w:szCs w:val="14"/>
                                    <w:lang w:val="en-GB"/>
                                  </w:rPr>
                                  <w:t>info@</w:t>
                                </w:r>
                                <w:r w:rsidR="00D444BC" w:rsidRPr="00B57F93">
                                  <w:rPr>
                                    <w:sz w:val="18"/>
                                    <w:szCs w:val="14"/>
                                    <w:lang w:val="en-GB"/>
                                  </w:rPr>
                                  <w:t>brk-</w:t>
                                </w:r>
                                <w:r w:rsidRPr="00B57F93">
                                  <w:rPr>
                                    <w:sz w:val="18"/>
                                    <w:szCs w:val="14"/>
                                    <w:lang w:val="en-GB"/>
                                  </w:rPr>
                                  <w:t>nordschwaben</w:t>
                                </w:r>
                                <w:r w:rsidR="006D6D9A" w:rsidRPr="00B57F93">
                                  <w:rPr>
                                    <w:sz w:val="18"/>
                                    <w:szCs w:val="14"/>
                                    <w:lang w:val="en-GB"/>
                                  </w:rPr>
                                  <w:t>.</w:t>
                                </w:r>
                                <w:r w:rsidRPr="00B57F93">
                                  <w:rPr>
                                    <w:sz w:val="18"/>
                                    <w:szCs w:val="14"/>
                                    <w:lang w:val="en-GB"/>
                                  </w:rPr>
                                  <w:t>de</w:t>
                                </w:r>
                              </w:p>
                              <w:p w14:paraId="1C8803B8" w14:textId="77777777" w:rsidR="00DC26AE" w:rsidRDefault="00DC26AE" w:rsidP="003A05E7">
                                <w:pPr>
                                  <w:pStyle w:val="Absenderadresse"/>
                                  <w:rPr>
                                    <w:lang w:val="en-GB"/>
                                  </w:rPr>
                                </w:pPr>
                              </w:p>
                              <w:p w14:paraId="29035B39" w14:textId="77777777" w:rsidR="00DC26AE" w:rsidRDefault="00DC26AE" w:rsidP="003A05E7">
                                <w:pPr>
                                  <w:pStyle w:val="Absenderadresse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  <w:tr w:rsidR="00DC26AE" w14:paraId="65873F1B" w14:textId="77777777" w:rsidTr="007436BD">
                            <w:trPr>
                              <w:trHeight w:val="419"/>
                            </w:trPr>
                            <w:tc>
                              <w:tcPr>
                                <w:tcW w:w="2552" w:type="dxa"/>
                              </w:tcPr>
                              <w:p w14:paraId="1A9BBB47" w14:textId="77777777" w:rsidR="00A51A69" w:rsidRDefault="00A51A69" w:rsidP="003A05E7">
                                <w:pPr>
                                  <w:pStyle w:val="Absenderadresse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FA4CAA3" w14:textId="77777777" w:rsidR="00A51A69" w:rsidRDefault="00A51A69" w:rsidP="003A05E7">
                                <w:pPr>
                                  <w:pStyle w:val="Absenderadresse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9B65817" w14:textId="77777777" w:rsidR="00A51A69" w:rsidRDefault="00A51A69" w:rsidP="003A05E7">
                                <w:pPr>
                                  <w:pStyle w:val="Absenderadresse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453ADDA" w14:textId="77777777" w:rsidR="00A51A69" w:rsidRDefault="00A51A69" w:rsidP="003A05E7">
                                <w:pPr>
                                  <w:pStyle w:val="Absenderadresse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A2EE30D" w14:textId="77777777" w:rsidR="00A51A69" w:rsidRDefault="00A51A69" w:rsidP="003A05E7">
                                <w:pPr>
                                  <w:pStyle w:val="Absenderadresse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4477CB0" w14:textId="3941538C" w:rsidR="00DC26AE" w:rsidRPr="00B57F93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57F93">
                                  <w:rPr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</w:tc>
                          </w:tr>
                          <w:tr w:rsidR="00DC26AE" w14:paraId="078C70DB" w14:textId="77777777" w:rsidTr="007436BD">
                            <w:trPr>
                              <w:trHeight w:val="586"/>
                            </w:trPr>
                            <w:tc>
                              <w:tcPr>
                                <w:tcW w:w="2552" w:type="dxa"/>
                              </w:tcPr>
                              <w:p w14:paraId="108CE07A" w14:textId="16F07181" w:rsidR="00DC26AE" w:rsidRPr="00B57F93" w:rsidRDefault="00DC26AE" w:rsidP="003A05E7">
                                <w:pPr>
                                  <w:pStyle w:val="Absenderadresse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DC26AE" w14:paraId="07DACA37" w14:textId="77777777" w:rsidTr="007436BD">
                            <w:trPr>
                              <w:trHeight w:val="716"/>
                            </w:trPr>
                            <w:tc>
                              <w:tcPr>
                                <w:tcW w:w="2552" w:type="dxa"/>
                              </w:tcPr>
                              <w:p w14:paraId="31D22E71" w14:textId="77777777" w:rsidR="00D07641" w:rsidRPr="00B57F93" w:rsidRDefault="00D07641" w:rsidP="003A05E7">
                                <w:pPr>
                                  <w:pStyle w:val="Absenderadresse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74C7752" w14:textId="77777777" w:rsidR="00D07641" w:rsidRPr="007436BD" w:rsidRDefault="00D07641" w:rsidP="003A05E7">
                                <w:pPr>
                                  <w:pStyle w:val="Absenderadresse"/>
                                  <w:rPr>
                                    <w:b/>
                                    <w:szCs w:val="18"/>
                                  </w:rPr>
                                </w:pPr>
                                <w:r w:rsidRPr="007436BD">
                                  <w:rPr>
                                    <w:b/>
                                    <w:szCs w:val="18"/>
                                  </w:rPr>
                                  <w:t>Gläubiger-ID-Nr.</w:t>
                                </w:r>
                              </w:p>
                              <w:p w14:paraId="7B8A6F8F" w14:textId="77777777" w:rsidR="00D07641" w:rsidRPr="007436BD" w:rsidRDefault="00D07641" w:rsidP="003A05E7">
                                <w:pPr>
                                  <w:pStyle w:val="Absenderadresse"/>
                                  <w:rPr>
                                    <w:szCs w:val="18"/>
                                  </w:rPr>
                                </w:pPr>
                                <w:r w:rsidRPr="007436BD">
                                  <w:rPr>
                                    <w:szCs w:val="18"/>
                                  </w:rPr>
                                  <w:t>DE 14 860 0000000 6604</w:t>
                                </w:r>
                              </w:p>
                              <w:p w14:paraId="08E6BAF0" w14:textId="77777777" w:rsidR="00D07641" w:rsidRPr="007436BD" w:rsidRDefault="00D07641" w:rsidP="003A05E7">
                                <w:pPr>
                                  <w:pStyle w:val="Absenderadresse"/>
                                  <w:rPr>
                                    <w:b/>
                                    <w:szCs w:val="18"/>
                                  </w:rPr>
                                </w:pPr>
                              </w:p>
                              <w:p w14:paraId="169E3194" w14:textId="64C8F597" w:rsidR="00DC26AE" w:rsidRPr="007436BD" w:rsidRDefault="00DC26AE" w:rsidP="003A05E7">
                                <w:pPr>
                                  <w:pStyle w:val="Absenderadresse"/>
                                  <w:rPr>
                                    <w:b/>
                                    <w:szCs w:val="18"/>
                                  </w:rPr>
                                </w:pPr>
                                <w:r w:rsidRPr="007436BD">
                                  <w:rPr>
                                    <w:b/>
                                    <w:szCs w:val="18"/>
                                  </w:rPr>
                                  <w:t xml:space="preserve">Sparkasse </w:t>
                                </w:r>
                                <w:r w:rsidR="00A51A69">
                                  <w:rPr>
                                    <w:b/>
                                    <w:szCs w:val="18"/>
                                  </w:rPr>
                                  <w:t>Nordschwaben</w:t>
                                </w:r>
                              </w:p>
                              <w:p w14:paraId="4DE0AA92" w14:textId="2D8301BA" w:rsidR="00DC26AE" w:rsidRPr="007436BD" w:rsidRDefault="000A0C84" w:rsidP="003A05E7">
                                <w:pPr>
                                  <w:pStyle w:val="Absenderadresse"/>
                                  <w:rPr>
                                    <w:szCs w:val="18"/>
                                  </w:rPr>
                                </w:pPr>
                                <w:r w:rsidRPr="007436BD">
                                  <w:rPr>
                                    <w:szCs w:val="18"/>
                                  </w:rPr>
                                  <w:t>B</w:t>
                                </w:r>
                                <w:r w:rsidR="003A05E7" w:rsidRPr="007436BD">
                                  <w:rPr>
                                    <w:szCs w:val="18"/>
                                  </w:rPr>
                                  <w:t>IC: BYLADEM1</w:t>
                                </w:r>
                                <w:r w:rsidR="00A51A69">
                                  <w:rPr>
                                    <w:szCs w:val="18"/>
                                  </w:rPr>
                                  <w:t>DLG</w:t>
                                </w:r>
                              </w:p>
                              <w:p w14:paraId="76A8DCE8" w14:textId="4C4BCB5A" w:rsidR="003A05E7" w:rsidRDefault="00A51A69" w:rsidP="003A05E7">
                                <w:pPr>
                                  <w:pStyle w:val="Absenderadresse"/>
                                  <w:rPr>
                                    <w:szCs w:val="18"/>
                                  </w:rPr>
                                </w:pPr>
                                <w:r w:rsidRPr="00A51A69">
                                  <w:rPr>
                                    <w:szCs w:val="18"/>
                                  </w:rPr>
                                  <w:t>DE78 7225 1520 0190 0058 01</w:t>
                                </w:r>
                              </w:p>
                              <w:p w14:paraId="2E92D209" w14:textId="77777777" w:rsidR="00A51A69" w:rsidRPr="007436BD" w:rsidRDefault="00A51A69" w:rsidP="003A05E7">
                                <w:pPr>
                                  <w:pStyle w:val="Absenderadresse"/>
                                  <w:rPr>
                                    <w:szCs w:val="18"/>
                                  </w:rPr>
                                </w:pPr>
                              </w:p>
                              <w:p w14:paraId="472FB8E0" w14:textId="77777777" w:rsidR="00DC26AE" w:rsidRPr="007436BD" w:rsidRDefault="00DC26AE" w:rsidP="003A05E7">
                                <w:pPr>
                                  <w:pStyle w:val="Absenderadresse"/>
                                  <w:rPr>
                                    <w:b/>
                                    <w:szCs w:val="18"/>
                                  </w:rPr>
                                </w:pPr>
                                <w:r w:rsidRPr="007436BD">
                                  <w:rPr>
                                    <w:b/>
                                    <w:szCs w:val="18"/>
                                  </w:rPr>
                                  <w:t>R</w:t>
                                </w:r>
                                <w:r w:rsidR="003A05E7" w:rsidRPr="007436BD">
                                  <w:rPr>
                                    <w:b/>
                                    <w:szCs w:val="18"/>
                                  </w:rPr>
                                  <w:t>aiffeisen-Volksbank</w:t>
                                </w:r>
                                <w:r w:rsidR="00D444BC" w:rsidRPr="007436BD">
                                  <w:rPr>
                                    <w:b/>
                                    <w:szCs w:val="18"/>
                                  </w:rPr>
                                  <w:br/>
                                  <w:t>Donauwörth</w:t>
                                </w:r>
                              </w:p>
                              <w:p w14:paraId="0CD44850" w14:textId="77777777" w:rsidR="003A05E7" w:rsidRPr="007436BD" w:rsidRDefault="003A05E7" w:rsidP="003A05E7">
                                <w:pPr>
                                  <w:pStyle w:val="Absenderadresse"/>
                                  <w:rPr>
                                    <w:szCs w:val="18"/>
                                  </w:rPr>
                                </w:pPr>
                                <w:r w:rsidRPr="007436BD">
                                  <w:rPr>
                                    <w:szCs w:val="18"/>
                                  </w:rPr>
                                  <w:t>BIC: GENODEF1</w:t>
                                </w:r>
                                <w:r w:rsidR="00D444BC" w:rsidRPr="007436BD">
                                  <w:rPr>
                                    <w:szCs w:val="18"/>
                                  </w:rPr>
                                  <w:t>DON</w:t>
                                </w:r>
                              </w:p>
                              <w:p w14:paraId="46E6DDDC" w14:textId="77777777" w:rsidR="003A05E7" w:rsidRPr="007436BD" w:rsidRDefault="003A05E7" w:rsidP="003A05E7">
                                <w:pPr>
                                  <w:pStyle w:val="Absenderadresse"/>
                                  <w:rPr>
                                    <w:szCs w:val="18"/>
                                  </w:rPr>
                                </w:pPr>
                                <w:r w:rsidRPr="007436BD">
                                  <w:rPr>
                                    <w:szCs w:val="18"/>
                                  </w:rPr>
                                  <w:t>DE</w:t>
                                </w:r>
                                <w:r w:rsidR="00D444BC" w:rsidRPr="007436BD">
                                  <w:rPr>
                                    <w:szCs w:val="18"/>
                                  </w:rPr>
                                  <w:t xml:space="preserve"> 76722901000003010899</w:t>
                                </w:r>
                              </w:p>
                              <w:p w14:paraId="21DA0EA0" w14:textId="77777777" w:rsidR="00DC26AE" w:rsidRPr="007436BD" w:rsidRDefault="00DC26AE" w:rsidP="003A05E7">
                                <w:pPr>
                                  <w:pStyle w:val="Absenderadresse"/>
                                  <w:rPr>
                                    <w:szCs w:val="18"/>
                                  </w:rPr>
                                </w:pPr>
                              </w:p>
                              <w:p w14:paraId="456FD176" w14:textId="77777777" w:rsidR="00DC26AE" w:rsidRPr="007436BD" w:rsidRDefault="003A05E7" w:rsidP="003A05E7">
                                <w:pPr>
                                  <w:pStyle w:val="Absenderadresse"/>
                                  <w:rPr>
                                    <w:b/>
                                    <w:szCs w:val="18"/>
                                  </w:rPr>
                                </w:pPr>
                                <w:r w:rsidRPr="007436BD">
                                  <w:rPr>
                                    <w:b/>
                                    <w:szCs w:val="18"/>
                                  </w:rPr>
                                  <w:t>Finanzamt München</w:t>
                                </w:r>
                              </w:p>
                              <w:p w14:paraId="6DC384B0" w14:textId="77777777" w:rsidR="003A05E7" w:rsidRPr="007436BD" w:rsidRDefault="00D444BC" w:rsidP="003A05E7">
                                <w:pPr>
                                  <w:pStyle w:val="Absenderadresse"/>
                                  <w:rPr>
                                    <w:b/>
                                    <w:szCs w:val="18"/>
                                  </w:rPr>
                                </w:pPr>
                                <w:r w:rsidRPr="007436BD">
                                  <w:rPr>
                                    <w:b/>
                                    <w:szCs w:val="18"/>
                                  </w:rPr>
                                  <w:t>f</w:t>
                                </w:r>
                                <w:r w:rsidR="003A05E7" w:rsidRPr="007436BD">
                                  <w:rPr>
                                    <w:b/>
                                    <w:szCs w:val="18"/>
                                  </w:rPr>
                                  <w:t>ür Körperschaften</w:t>
                                </w:r>
                              </w:p>
                              <w:p w14:paraId="00C65891" w14:textId="77777777" w:rsidR="003A05E7" w:rsidRPr="007436BD" w:rsidRDefault="003A05E7" w:rsidP="003A05E7">
                                <w:pPr>
                                  <w:pStyle w:val="Absenderadresse"/>
                                  <w:rPr>
                                    <w:szCs w:val="18"/>
                                    <w:lang w:val="en-US"/>
                                  </w:rPr>
                                </w:pPr>
                                <w:proofErr w:type="spellStart"/>
                                <w:r w:rsidRPr="007436BD">
                                  <w:rPr>
                                    <w:szCs w:val="18"/>
                                    <w:lang w:val="en-US"/>
                                  </w:rPr>
                                  <w:t>St.Nr</w:t>
                                </w:r>
                                <w:proofErr w:type="spellEnd"/>
                                <w:r w:rsidRPr="007436BD">
                                  <w:rPr>
                                    <w:szCs w:val="18"/>
                                    <w:lang w:val="en-US"/>
                                  </w:rPr>
                                  <w:t>. 143/241/00378</w:t>
                                </w:r>
                              </w:p>
                              <w:p w14:paraId="54405345" w14:textId="77777777" w:rsidR="003A05E7" w:rsidRPr="007436BD" w:rsidRDefault="003A05E7" w:rsidP="003A05E7">
                                <w:pPr>
                                  <w:pStyle w:val="Absenderadresse"/>
                                  <w:rPr>
                                    <w:szCs w:val="18"/>
                                    <w:lang w:val="en-US"/>
                                  </w:rPr>
                                </w:pPr>
                              </w:p>
                              <w:p w14:paraId="42C7586E" w14:textId="77777777" w:rsidR="00630BCB" w:rsidRPr="007436BD" w:rsidRDefault="00D07641" w:rsidP="003A05E7">
                                <w:pPr>
                                  <w:pStyle w:val="Absenderadresse"/>
                                  <w:rPr>
                                    <w:b/>
                                    <w:szCs w:val="18"/>
                                    <w:lang w:val="en-US"/>
                                  </w:rPr>
                                </w:pPr>
                                <w:proofErr w:type="spellStart"/>
                                <w:r w:rsidRPr="007436BD">
                                  <w:rPr>
                                    <w:b/>
                                    <w:szCs w:val="18"/>
                                    <w:lang w:val="en-US"/>
                                  </w:rPr>
                                  <w:t>USt-</w:t>
                                </w:r>
                                <w:r w:rsidR="00DC26AE" w:rsidRPr="007436BD">
                                  <w:rPr>
                                    <w:b/>
                                    <w:szCs w:val="18"/>
                                    <w:lang w:val="en-US"/>
                                  </w:rPr>
                                  <w:t>ID</w:t>
                                </w:r>
                                <w:r w:rsidRPr="007436BD">
                                  <w:rPr>
                                    <w:b/>
                                    <w:szCs w:val="18"/>
                                    <w:lang w:val="en-US"/>
                                  </w:rPr>
                                  <w:t>Nr</w:t>
                                </w:r>
                                <w:proofErr w:type="spellEnd"/>
                                <w:r w:rsidRPr="007436BD">
                                  <w:rPr>
                                    <w:b/>
                                    <w:szCs w:val="18"/>
                                    <w:lang w:val="en-US"/>
                                  </w:rPr>
                                  <w:t>.</w:t>
                                </w:r>
                              </w:p>
                              <w:p w14:paraId="74985B82" w14:textId="77777777" w:rsidR="00DC26AE" w:rsidRPr="0054123B" w:rsidRDefault="00D444BC" w:rsidP="003A05E7">
                                <w:pPr>
                                  <w:pStyle w:val="Absenderadresse"/>
                                  <w:rPr>
                                    <w:szCs w:val="18"/>
                                    <w:lang w:val="en-GB"/>
                                  </w:rPr>
                                </w:pPr>
                                <w:r w:rsidRPr="0054123B">
                                  <w:rPr>
                                    <w:szCs w:val="18"/>
                                    <w:lang w:val="en-GB"/>
                                  </w:rPr>
                                  <w:t xml:space="preserve">DE </w:t>
                                </w:r>
                                <w:r w:rsidR="00DC26AE" w:rsidRPr="0054123B">
                                  <w:rPr>
                                    <w:szCs w:val="18"/>
                                    <w:lang w:val="en-GB"/>
                                  </w:rPr>
                                  <w:t>129</w:t>
                                </w:r>
                                <w:r w:rsidRPr="0054123B">
                                  <w:rPr>
                                    <w:szCs w:val="18"/>
                                    <w:lang w:val="en-GB"/>
                                  </w:rPr>
                                  <w:t xml:space="preserve"> </w:t>
                                </w:r>
                                <w:r w:rsidR="00DC26AE" w:rsidRPr="0054123B">
                                  <w:rPr>
                                    <w:szCs w:val="18"/>
                                    <w:lang w:val="en-GB"/>
                                  </w:rPr>
                                  <w:t>523</w:t>
                                </w:r>
                                <w:r w:rsidRPr="0054123B">
                                  <w:rPr>
                                    <w:szCs w:val="18"/>
                                    <w:lang w:val="en-GB"/>
                                  </w:rPr>
                                  <w:t xml:space="preserve"> </w:t>
                                </w:r>
                                <w:r w:rsidR="00DC26AE" w:rsidRPr="0054123B">
                                  <w:rPr>
                                    <w:szCs w:val="18"/>
                                    <w:lang w:val="en-GB"/>
                                  </w:rPr>
                                  <w:t>533</w:t>
                                </w:r>
                              </w:p>
                              <w:p w14:paraId="13FB8B7B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3422ADE6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31761D95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1B59AC7B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5A3AABDF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17E064E7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168BB20F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083AAF83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4E6BE1B2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1BBE50D8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6F302683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25426AB3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0004194B" w14:textId="77777777" w:rsidR="00DC26AE" w:rsidRPr="0054123B" w:rsidRDefault="00DC26AE" w:rsidP="003A05E7">
                                <w:pPr>
                                  <w:pStyle w:val="Absenderadresse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</w:p>
                              <w:p w14:paraId="384AF191" w14:textId="77777777" w:rsidR="00DC26AE" w:rsidRPr="00313FCF" w:rsidRDefault="00DC26AE" w:rsidP="003A05E7">
                                <w:pPr>
                                  <w:pStyle w:val="Absenderadresse"/>
                                  <w:rPr>
                                    <w:b/>
                                    <w:szCs w:val="18"/>
                                  </w:rPr>
                                </w:pPr>
                                <w:r w:rsidRPr="00313FCF">
                                  <w:rPr>
                                    <w:b/>
                                    <w:szCs w:val="18"/>
                                  </w:rPr>
                                  <w:t xml:space="preserve">Die sieben Grundsätze </w:t>
                                </w:r>
                                <w:r w:rsidR="00D444BC" w:rsidRPr="00313FCF">
                                  <w:rPr>
                                    <w:b/>
                                    <w:szCs w:val="18"/>
                                  </w:rPr>
                                  <w:br/>
                                </w:r>
                                <w:r w:rsidRPr="00313FCF">
                                  <w:rPr>
                                    <w:b/>
                                    <w:szCs w:val="18"/>
                                  </w:rPr>
                                  <w:t>der Rotkreuz- und Rothalbmondbewegung</w:t>
                                </w:r>
                              </w:p>
                              <w:p w14:paraId="2E221EAC" w14:textId="77777777" w:rsidR="00027D2B" w:rsidRPr="00313FCF" w:rsidRDefault="00027D2B" w:rsidP="003A05E7">
                                <w:pPr>
                                  <w:pStyle w:val="Absenderadresse"/>
                                  <w:rPr>
                                    <w:b/>
                                    <w:szCs w:val="18"/>
                                  </w:rPr>
                                </w:pPr>
                              </w:p>
                              <w:p w14:paraId="6DFF6966" w14:textId="77777777" w:rsidR="00DC26AE" w:rsidRPr="00313FCF" w:rsidRDefault="00DC26AE" w:rsidP="00027D2B">
                                <w:pPr>
                                  <w:pStyle w:val="Absenderadresse"/>
                                  <w:numPr>
                                    <w:ilvl w:val="0"/>
                                    <w:numId w:val="4"/>
                                  </w:numPr>
                                  <w:ind w:left="426" w:hanging="284"/>
                                  <w:rPr>
                                    <w:szCs w:val="18"/>
                                  </w:rPr>
                                </w:pPr>
                                <w:r w:rsidRPr="00313FCF">
                                  <w:rPr>
                                    <w:szCs w:val="18"/>
                                  </w:rPr>
                                  <w:t>Menschlichkeit</w:t>
                                </w:r>
                              </w:p>
                              <w:p w14:paraId="7A7B61BE" w14:textId="77777777" w:rsidR="00DC26AE" w:rsidRPr="00313FCF" w:rsidRDefault="00DC26AE" w:rsidP="00027D2B">
                                <w:pPr>
                                  <w:pStyle w:val="Absenderadresse"/>
                                  <w:numPr>
                                    <w:ilvl w:val="0"/>
                                    <w:numId w:val="4"/>
                                  </w:numPr>
                                  <w:ind w:left="426" w:hanging="284"/>
                                  <w:rPr>
                                    <w:szCs w:val="18"/>
                                  </w:rPr>
                                </w:pPr>
                                <w:r w:rsidRPr="00313FCF">
                                  <w:rPr>
                                    <w:szCs w:val="18"/>
                                  </w:rPr>
                                  <w:t>Unparteilichkeit</w:t>
                                </w:r>
                              </w:p>
                              <w:p w14:paraId="6A61A13E" w14:textId="77777777" w:rsidR="00DC26AE" w:rsidRPr="00313FCF" w:rsidRDefault="00DC26AE" w:rsidP="00027D2B">
                                <w:pPr>
                                  <w:pStyle w:val="Absenderadresse"/>
                                  <w:numPr>
                                    <w:ilvl w:val="0"/>
                                    <w:numId w:val="4"/>
                                  </w:numPr>
                                  <w:ind w:left="426" w:hanging="284"/>
                                  <w:rPr>
                                    <w:szCs w:val="18"/>
                                  </w:rPr>
                                </w:pPr>
                                <w:r w:rsidRPr="00313FCF">
                                  <w:rPr>
                                    <w:szCs w:val="18"/>
                                  </w:rPr>
                                  <w:t>Neutralität</w:t>
                                </w:r>
                              </w:p>
                              <w:p w14:paraId="3E73C507" w14:textId="77777777" w:rsidR="00DC26AE" w:rsidRPr="00313FCF" w:rsidRDefault="00DC26AE" w:rsidP="00027D2B">
                                <w:pPr>
                                  <w:pStyle w:val="Absenderadresse"/>
                                  <w:numPr>
                                    <w:ilvl w:val="0"/>
                                    <w:numId w:val="4"/>
                                  </w:numPr>
                                  <w:ind w:left="426" w:hanging="284"/>
                                  <w:rPr>
                                    <w:szCs w:val="18"/>
                                  </w:rPr>
                                </w:pPr>
                                <w:r w:rsidRPr="00313FCF">
                                  <w:rPr>
                                    <w:szCs w:val="18"/>
                                  </w:rPr>
                                  <w:t>Unabhängigkeit</w:t>
                                </w:r>
                              </w:p>
                              <w:p w14:paraId="7A5A80E5" w14:textId="77777777" w:rsidR="00DC26AE" w:rsidRPr="00313FCF" w:rsidRDefault="00DC26AE" w:rsidP="00027D2B">
                                <w:pPr>
                                  <w:pStyle w:val="Absenderadresse"/>
                                  <w:numPr>
                                    <w:ilvl w:val="0"/>
                                    <w:numId w:val="4"/>
                                  </w:numPr>
                                  <w:ind w:left="426" w:hanging="284"/>
                                  <w:rPr>
                                    <w:szCs w:val="18"/>
                                  </w:rPr>
                                </w:pPr>
                                <w:r w:rsidRPr="00313FCF">
                                  <w:rPr>
                                    <w:szCs w:val="18"/>
                                  </w:rPr>
                                  <w:t>Freiwilligkeit</w:t>
                                </w:r>
                              </w:p>
                              <w:p w14:paraId="7D0FCBD8" w14:textId="77777777" w:rsidR="00DC26AE" w:rsidRPr="00313FCF" w:rsidRDefault="00DC26AE" w:rsidP="00027D2B">
                                <w:pPr>
                                  <w:pStyle w:val="Absenderadresse"/>
                                  <w:numPr>
                                    <w:ilvl w:val="0"/>
                                    <w:numId w:val="4"/>
                                  </w:numPr>
                                  <w:ind w:left="426" w:hanging="284"/>
                                  <w:rPr>
                                    <w:szCs w:val="18"/>
                                  </w:rPr>
                                </w:pPr>
                                <w:r w:rsidRPr="00313FCF">
                                  <w:rPr>
                                    <w:szCs w:val="18"/>
                                  </w:rPr>
                                  <w:t>Einheit</w:t>
                                </w:r>
                              </w:p>
                              <w:p w14:paraId="620C2B02" w14:textId="77777777" w:rsidR="00DC26AE" w:rsidRPr="00B57F93" w:rsidRDefault="00DC26AE" w:rsidP="00027D2B">
                                <w:pPr>
                                  <w:pStyle w:val="Absenderadresse"/>
                                  <w:numPr>
                                    <w:ilvl w:val="0"/>
                                    <w:numId w:val="4"/>
                                  </w:numPr>
                                  <w:ind w:left="426" w:hanging="284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13FCF">
                                  <w:rPr>
                                    <w:szCs w:val="18"/>
                                  </w:rPr>
                                  <w:t>Universalität</w:t>
                                </w:r>
                              </w:p>
                            </w:tc>
                          </w:tr>
                        </w:tbl>
                        <w:p w14:paraId="6F8C5554" w14:textId="77777777" w:rsidR="00DC26AE" w:rsidRDefault="00DC26AE" w:rsidP="003A05E7">
                          <w:pPr>
                            <w:ind w:left="-142" w:firstLine="142"/>
                          </w:pPr>
                        </w:p>
                      </w:txbxContent>
                    </wps:txbx>
                    <wps:bodyPr rot="0" vert="horz" wrap="square" lIns="0" tIns="45720" rIns="72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79A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55.2pt;margin-top:138pt;width:141.35pt;height:702.3pt;z-index:-251657728;visibility:visible;mso-wrap-style:square;mso-width-percent:0;mso-height-percent:0;mso-wrap-distance-left:17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" stroked="f">
              <v:textbox inset="0,,2mm">
                <w:txbxContent>
                  <w:tbl>
                    <w:tblPr>
                      <w:tblW w:w="2552" w:type="dxa"/>
                      <w:tblLayout w:type="fixed"/>
                      <w:tblCellMar>
                        <w:left w:w="0" w:type="dxa"/>
                        <w:right w:w="1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552"/>
                    </w:tblGrid>
                    <w:tr w:rsidR="00DC26AE" w14:paraId="4440B835" w14:textId="77777777" w:rsidTr="007436BD">
                      <w:trPr>
                        <w:trHeight w:val="613"/>
                      </w:trPr>
                      <w:tc>
                        <w:tcPr>
                          <w:tcW w:w="2552" w:type="dxa"/>
                        </w:tcPr>
                        <w:p w14:paraId="15DC151C" w14:textId="77777777" w:rsidR="00DC26AE" w:rsidRPr="00D444BC" w:rsidRDefault="00DC26AE" w:rsidP="00D444BC">
                          <w:pPr>
                            <w:pStyle w:val="Absenderberschrift"/>
                            <w:spacing w:line="220" w:lineRule="exact"/>
                          </w:pPr>
                          <w:r w:rsidRPr="00D444BC">
                            <w:t>K</w:t>
                          </w:r>
                          <w:r w:rsidR="003A05E7" w:rsidRPr="00D444BC">
                            <w:t>reisverband N</w:t>
                          </w:r>
                          <w:r w:rsidRPr="00D444BC">
                            <w:t>ordschwaben</w:t>
                          </w:r>
                        </w:p>
                        <w:p w14:paraId="372291D0" w14:textId="77777777" w:rsidR="00D444BC" w:rsidRPr="00D444BC" w:rsidRDefault="00D444BC" w:rsidP="00D444BC">
                          <w:pPr>
                            <w:pStyle w:val="Absenderberschrift"/>
                            <w:spacing w:line="220" w:lineRule="exact"/>
                          </w:pPr>
                          <w:r w:rsidRPr="00D444BC">
                            <w:t>Kreisgeschäftsstelle</w:t>
                          </w:r>
                        </w:p>
                      </w:tc>
                    </w:tr>
                    <w:tr w:rsidR="00DC26AE" w14:paraId="0C73AC47" w14:textId="77777777" w:rsidTr="007436BD">
                      <w:trPr>
                        <w:trHeight w:val="237"/>
                      </w:trPr>
                      <w:tc>
                        <w:tcPr>
                          <w:tcW w:w="2552" w:type="dxa"/>
                        </w:tcPr>
                        <w:p w14:paraId="01E7B11C" w14:textId="77777777" w:rsidR="00DC26AE" w:rsidRPr="00D444BC" w:rsidRDefault="00F02D67" w:rsidP="00D444BC">
                          <w:pPr>
                            <w:pStyle w:val="Absenderadresse"/>
                            <w:spacing w:line="220" w:lineRule="exact"/>
                            <w:rPr>
                              <w:b/>
                              <w:sz w:val="20"/>
                            </w:rPr>
                          </w:pPr>
                          <w:r w:rsidRPr="00D444BC">
                            <w:rPr>
                              <w:b/>
                              <w:sz w:val="20"/>
                            </w:rPr>
                            <w:t xml:space="preserve">BRK-Zentrum </w:t>
                          </w:r>
                          <w:r w:rsidR="0036222D">
                            <w:rPr>
                              <w:b/>
                              <w:sz w:val="20"/>
                            </w:rPr>
                            <w:br/>
                          </w:r>
                          <w:r w:rsidRPr="00D444BC">
                            <w:rPr>
                              <w:b/>
                              <w:sz w:val="20"/>
                            </w:rPr>
                            <w:t>am Mangoldfelsen</w:t>
                          </w:r>
                        </w:p>
                        <w:p w14:paraId="30822935" w14:textId="77777777" w:rsidR="00DC26AE" w:rsidRPr="00D444BC" w:rsidRDefault="00DC26AE" w:rsidP="00D444BC">
                          <w:pPr>
                            <w:pStyle w:val="Absenderadresse"/>
                            <w:spacing w:line="220" w:lineRule="exact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DC26AE" w:rsidRPr="00D444BC" w14:paraId="00CF6816" w14:textId="77777777" w:rsidTr="007436BD">
                      <w:trPr>
                        <w:trHeight w:val="1279"/>
                      </w:trPr>
                      <w:tc>
                        <w:tcPr>
                          <w:tcW w:w="2552" w:type="dxa"/>
                        </w:tcPr>
                        <w:p w14:paraId="4CA4D7FD" w14:textId="77777777" w:rsidR="00DC26AE" w:rsidRPr="00B57F93" w:rsidRDefault="00F02D67" w:rsidP="00F02D67">
                          <w:pPr>
                            <w:pStyle w:val="Absenderadresse"/>
                            <w:rPr>
                              <w:sz w:val="18"/>
                              <w:lang w:val="en-US"/>
                            </w:rPr>
                          </w:pPr>
                          <w:r w:rsidRPr="00B57F93">
                            <w:rPr>
                              <w:sz w:val="18"/>
                              <w:lang w:val="en-US"/>
                            </w:rPr>
                            <w:t>Jennisgasse 7</w:t>
                          </w:r>
                        </w:p>
                        <w:p w14:paraId="6AFEE797" w14:textId="77777777" w:rsidR="00DC26AE" w:rsidRPr="00B57F93" w:rsidRDefault="00F02D67" w:rsidP="003A05E7">
                          <w:pPr>
                            <w:pStyle w:val="Absenderadresse"/>
                            <w:rPr>
                              <w:sz w:val="18"/>
                              <w:lang w:val="en-US"/>
                            </w:rPr>
                          </w:pPr>
                          <w:r w:rsidRPr="00B57F93">
                            <w:rPr>
                              <w:sz w:val="18"/>
                              <w:lang w:val="en-US"/>
                            </w:rPr>
                            <w:t>86609 Donauwörth</w:t>
                          </w:r>
                        </w:p>
                        <w:p w14:paraId="50076E29" w14:textId="77777777" w:rsidR="00DC26AE" w:rsidRPr="00B57F93" w:rsidRDefault="00962D79" w:rsidP="003A05E7">
                          <w:pPr>
                            <w:pStyle w:val="Absenderadresse"/>
                            <w:rPr>
                              <w:sz w:val="18"/>
                              <w:lang w:val="en-US"/>
                            </w:rPr>
                          </w:pPr>
                          <w:r w:rsidRPr="00B57F93">
                            <w:rPr>
                              <w:sz w:val="18"/>
                              <w:lang w:val="en-US"/>
                            </w:rPr>
                            <w:t xml:space="preserve">Tel. </w:t>
                          </w:r>
                          <w:r w:rsidR="00F02D67" w:rsidRPr="00B57F93">
                            <w:rPr>
                              <w:sz w:val="18"/>
                              <w:lang w:val="en-US"/>
                            </w:rPr>
                            <w:t>0906 70682-0</w:t>
                          </w:r>
                        </w:p>
                        <w:p w14:paraId="481A00B9" w14:textId="77777777" w:rsidR="00DC26AE" w:rsidRPr="00B57F93" w:rsidRDefault="00F02D67" w:rsidP="003A05E7">
                          <w:pPr>
                            <w:pStyle w:val="Absenderadresse"/>
                            <w:rPr>
                              <w:sz w:val="18"/>
                              <w:lang w:val="en-US"/>
                            </w:rPr>
                          </w:pPr>
                          <w:r w:rsidRPr="00B57F93">
                            <w:rPr>
                              <w:sz w:val="18"/>
                              <w:lang w:val="en-US"/>
                            </w:rPr>
                            <w:t>Fax 0906 70682-73</w:t>
                          </w:r>
                          <w:r w:rsidR="00D444BC" w:rsidRPr="00B57F93">
                            <w:rPr>
                              <w:sz w:val="18"/>
                              <w:lang w:val="en-US"/>
                            </w:rPr>
                            <w:t>2</w:t>
                          </w:r>
                        </w:p>
                        <w:p w14:paraId="289A8D47" w14:textId="77777777" w:rsidR="00DC26AE" w:rsidRPr="00B57F93" w:rsidRDefault="00DC26AE" w:rsidP="003A05E7">
                          <w:pPr>
                            <w:pStyle w:val="Absenderadresse"/>
                            <w:rPr>
                              <w:sz w:val="18"/>
                              <w:lang w:val="en-US"/>
                            </w:rPr>
                          </w:pPr>
                          <w:r w:rsidRPr="00B57F93">
                            <w:rPr>
                              <w:sz w:val="18"/>
                              <w:lang w:val="en-US"/>
                            </w:rPr>
                            <w:t>www.brk-nordschwaben.de</w:t>
                          </w:r>
                        </w:p>
                        <w:p w14:paraId="4C2AAEFD" w14:textId="77777777" w:rsidR="00DC26AE" w:rsidRPr="00B57F93" w:rsidRDefault="00DC26AE" w:rsidP="003A05E7">
                          <w:pPr>
                            <w:pStyle w:val="Absenderadresse"/>
                            <w:rPr>
                              <w:szCs w:val="14"/>
                              <w:lang w:val="en-GB"/>
                            </w:rPr>
                          </w:pPr>
                          <w:r w:rsidRPr="00B57F93">
                            <w:rPr>
                              <w:sz w:val="18"/>
                              <w:szCs w:val="14"/>
                              <w:lang w:val="en-GB"/>
                            </w:rPr>
                            <w:t>info@</w:t>
                          </w:r>
                          <w:r w:rsidR="00D444BC" w:rsidRPr="00B57F93">
                            <w:rPr>
                              <w:sz w:val="18"/>
                              <w:szCs w:val="14"/>
                              <w:lang w:val="en-GB"/>
                            </w:rPr>
                            <w:t>brk-</w:t>
                          </w:r>
                          <w:r w:rsidRPr="00B57F93">
                            <w:rPr>
                              <w:sz w:val="18"/>
                              <w:szCs w:val="14"/>
                              <w:lang w:val="en-GB"/>
                            </w:rPr>
                            <w:t>nordschwaben</w:t>
                          </w:r>
                          <w:r w:rsidR="006D6D9A" w:rsidRPr="00B57F93">
                            <w:rPr>
                              <w:sz w:val="18"/>
                              <w:szCs w:val="14"/>
                              <w:lang w:val="en-GB"/>
                            </w:rPr>
                            <w:t>.</w:t>
                          </w:r>
                          <w:r w:rsidRPr="00B57F93">
                            <w:rPr>
                              <w:sz w:val="18"/>
                              <w:szCs w:val="14"/>
                              <w:lang w:val="en-GB"/>
                            </w:rPr>
                            <w:t>de</w:t>
                          </w:r>
                        </w:p>
                        <w:p w14:paraId="1C8803B8" w14:textId="77777777" w:rsidR="00DC26AE" w:rsidRDefault="00DC26AE" w:rsidP="003A05E7">
                          <w:pPr>
                            <w:pStyle w:val="Absenderadresse"/>
                            <w:rPr>
                              <w:lang w:val="en-GB"/>
                            </w:rPr>
                          </w:pPr>
                        </w:p>
                        <w:p w14:paraId="29035B39" w14:textId="77777777" w:rsidR="00DC26AE" w:rsidRDefault="00DC26AE" w:rsidP="003A05E7">
                          <w:pPr>
                            <w:pStyle w:val="Absenderadresse"/>
                            <w:rPr>
                              <w:lang w:val="en-GB"/>
                            </w:rPr>
                          </w:pPr>
                        </w:p>
                      </w:tc>
                    </w:tr>
                    <w:tr w:rsidR="00DC26AE" w14:paraId="65873F1B" w14:textId="77777777" w:rsidTr="007436BD">
                      <w:trPr>
                        <w:trHeight w:val="419"/>
                      </w:trPr>
                      <w:tc>
                        <w:tcPr>
                          <w:tcW w:w="2552" w:type="dxa"/>
                        </w:tcPr>
                        <w:p w14:paraId="1A9BBB47" w14:textId="77777777" w:rsidR="00A51A69" w:rsidRDefault="00A51A69" w:rsidP="003A05E7">
                          <w:pPr>
                            <w:pStyle w:val="Absenderadresse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4FA4CAA3" w14:textId="77777777" w:rsidR="00A51A69" w:rsidRDefault="00A51A69" w:rsidP="003A05E7">
                          <w:pPr>
                            <w:pStyle w:val="Absenderadresse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69B65817" w14:textId="77777777" w:rsidR="00A51A69" w:rsidRDefault="00A51A69" w:rsidP="003A05E7">
                          <w:pPr>
                            <w:pStyle w:val="Absenderadresse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2453ADDA" w14:textId="77777777" w:rsidR="00A51A69" w:rsidRDefault="00A51A69" w:rsidP="003A05E7">
                          <w:pPr>
                            <w:pStyle w:val="Absenderadresse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A2EE30D" w14:textId="77777777" w:rsidR="00A51A69" w:rsidRDefault="00A51A69" w:rsidP="003A05E7">
                          <w:pPr>
                            <w:pStyle w:val="Absenderadresse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24477CB0" w14:textId="3941538C" w:rsidR="00DC26AE" w:rsidRPr="00B57F93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</w:rPr>
                          </w:pPr>
                          <w:r w:rsidRPr="00B57F93"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</w:tc>
                    </w:tr>
                    <w:tr w:rsidR="00DC26AE" w14:paraId="078C70DB" w14:textId="77777777" w:rsidTr="007436BD">
                      <w:trPr>
                        <w:trHeight w:val="586"/>
                      </w:trPr>
                      <w:tc>
                        <w:tcPr>
                          <w:tcW w:w="2552" w:type="dxa"/>
                        </w:tcPr>
                        <w:p w14:paraId="108CE07A" w14:textId="16F07181" w:rsidR="00DC26AE" w:rsidRPr="00B57F93" w:rsidRDefault="00DC26AE" w:rsidP="003A05E7">
                          <w:pPr>
                            <w:pStyle w:val="Absenderadresse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DC26AE" w14:paraId="07DACA37" w14:textId="77777777" w:rsidTr="007436BD">
                      <w:trPr>
                        <w:trHeight w:val="716"/>
                      </w:trPr>
                      <w:tc>
                        <w:tcPr>
                          <w:tcW w:w="2552" w:type="dxa"/>
                        </w:tcPr>
                        <w:p w14:paraId="31D22E71" w14:textId="77777777" w:rsidR="00D07641" w:rsidRPr="00B57F93" w:rsidRDefault="00D07641" w:rsidP="003A05E7">
                          <w:pPr>
                            <w:pStyle w:val="Absenderadresse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674C7752" w14:textId="77777777" w:rsidR="00D07641" w:rsidRPr="007436BD" w:rsidRDefault="00D07641" w:rsidP="003A05E7">
                          <w:pPr>
                            <w:pStyle w:val="Absenderadresse"/>
                            <w:rPr>
                              <w:b/>
                              <w:szCs w:val="18"/>
                            </w:rPr>
                          </w:pPr>
                          <w:r w:rsidRPr="007436BD">
                            <w:rPr>
                              <w:b/>
                              <w:szCs w:val="18"/>
                            </w:rPr>
                            <w:t>Gläubiger-ID-Nr.</w:t>
                          </w:r>
                        </w:p>
                        <w:p w14:paraId="7B8A6F8F" w14:textId="77777777" w:rsidR="00D07641" w:rsidRPr="007436BD" w:rsidRDefault="00D07641" w:rsidP="003A05E7">
                          <w:pPr>
                            <w:pStyle w:val="Absenderadresse"/>
                            <w:rPr>
                              <w:szCs w:val="18"/>
                            </w:rPr>
                          </w:pPr>
                          <w:r w:rsidRPr="007436BD">
                            <w:rPr>
                              <w:szCs w:val="18"/>
                            </w:rPr>
                            <w:t>DE 14 860 0000000 6604</w:t>
                          </w:r>
                        </w:p>
                        <w:p w14:paraId="08E6BAF0" w14:textId="77777777" w:rsidR="00D07641" w:rsidRPr="007436BD" w:rsidRDefault="00D07641" w:rsidP="003A05E7">
                          <w:pPr>
                            <w:pStyle w:val="Absenderadresse"/>
                            <w:rPr>
                              <w:b/>
                              <w:szCs w:val="18"/>
                            </w:rPr>
                          </w:pPr>
                        </w:p>
                        <w:p w14:paraId="169E3194" w14:textId="64C8F597" w:rsidR="00DC26AE" w:rsidRPr="007436BD" w:rsidRDefault="00DC26AE" w:rsidP="003A05E7">
                          <w:pPr>
                            <w:pStyle w:val="Absenderadresse"/>
                            <w:rPr>
                              <w:b/>
                              <w:szCs w:val="18"/>
                            </w:rPr>
                          </w:pPr>
                          <w:r w:rsidRPr="007436BD">
                            <w:rPr>
                              <w:b/>
                              <w:szCs w:val="18"/>
                            </w:rPr>
                            <w:t xml:space="preserve">Sparkasse </w:t>
                          </w:r>
                          <w:r w:rsidR="00A51A69">
                            <w:rPr>
                              <w:b/>
                              <w:szCs w:val="18"/>
                            </w:rPr>
                            <w:t>Nordschwaben</w:t>
                          </w:r>
                        </w:p>
                        <w:p w14:paraId="4DE0AA92" w14:textId="2D8301BA" w:rsidR="00DC26AE" w:rsidRPr="007436BD" w:rsidRDefault="000A0C84" w:rsidP="003A05E7">
                          <w:pPr>
                            <w:pStyle w:val="Absenderadresse"/>
                            <w:rPr>
                              <w:szCs w:val="18"/>
                            </w:rPr>
                          </w:pPr>
                          <w:r w:rsidRPr="007436BD">
                            <w:rPr>
                              <w:szCs w:val="18"/>
                            </w:rPr>
                            <w:t>B</w:t>
                          </w:r>
                          <w:r w:rsidR="003A05E7" w:rsidRPr="007436BD">
                            <w:rPr>
                              <w:szCs w:val="18"/>
                            </w:rPr>
                            <w:t>IC: BYLADEM1</w:t>
                          </w:r>
                          <w:r w:rsidR="00A51A69">
                            <w:rPr>
                              <w:szCs w:val="18"/>
                            </w:rPr>
                            <w:t>DLG</w:t>
                          </w:r>
                        </w:p>
                        <w:p w14:paraId="76A8DCE8" w14:textId="4C4BCB5A" w:rsidR="003A05E7" w:rsidRDefault="00A51A69" w:rsidP="003A05E7">
                          <w:pPr>
                            <w:pStyle w:val="Absenderadresse"/>
                            <w:rPr>
                              <w:szCs w:val="18"/>
                            </w:rPr>
                          </w:pPr>
                          <w:r w:rsidRPr="00A51A69">
                            <w:rPr>
                              <w:szCs w:val="18"/>
                            </w:rPr>
                            <w:t>DE78 7225 1520 0190 0058 01</w:t>
                          </w:r>
                        </w:p>
                        <w:p w14:paraId="2E92D209" w14:textId="77777777" w:rsidR="00A51A69" w:rsidRPr="007436BD" w:rsidRDefault="00A51A69" w:rsidP="003A05E7">
                          <w:pPr>
                            <w:pStyle w:val="Absenderadresse"/>
                            <w:rPr>
                              <w:szCs w:val="18"/>
                            </w:rPr>
                          </w:pPr>
                        </w:p>
                        <w:p w14:paraId="472FB8E0" w14:textId="77777777" w:rsidR="00DC26AE" w:rsidRPr="007436BD" w:rsidRDefault="00DC26AE" w:rsidP="003A05E7">
                          <w:pPr>
                            <w:pStyle w:val="Absenderadresse"/>
                            <w:rPr>
                              <w:b/>
                              <w:szCs w:val="18"/>
                            </w:rPr>
                          </w:pPr>
                          <w:r w:rsidRPr="007436BD">
                            <w:rPr>
                              <w:b/>
                              <w:szCs w:val="18"/>
                            </w:rPr>
                            <w:t>R</w:t>
                          </w:r>
                          <w:r w:rsidR="003A05E7" w:rsidRPr="007436BD">
                            <w:rPr>
                              <w:b/>
                              <w:szCs w:val="18"/>
                            </w:rPr>
                            <w:t>aiffeisen-Volksbank</w:t>
                          </w:r>
                          <w:r w:rsidR="00D444BC" w:rsidRPr="007436BD">
                            <w:rPr>
                              <w:b/>
                              <w:szCs w:val="18"/>
                            </w:rPr>
                            <w:br/>
                            <w:t>Donauwörth</w:t>
                          </w:r>
                        </w:p>
                        <w:p w14:paraId="0CD44850" w14:textId="77777777" w:rsidR="003A05E7" w:rsidRPr="007436BD" w:rsidRDefault="003A05E7" w:rsidP="003A05E7">
                          <w:pPr>
                            <w:pStyle w:val="Absenderadresse"/>
                            <w:rPr>
                              <w:szCs w:val="18"/>
                            </w:rPr>
                          </w:pPr>
                          <w:r w:rsidRPr="007436BD">
                            <w:rPr>
                              <w:szCs w:val="18"/>
                            </w:rPr>
                            <w:t>BIC: GENODEF1</w:t>
                          </w:r>
                          <w:r w:rsidR="00D444BC" w:rsidRPr="007436BD">
                            <w:rPr>
                              <w:szCs w:val="18"/>
                            </w:rPr>
                            <w:t>DON</w:t>
                          </w:r>
                        </w:p>
                        <w:p w14:paraId="46E6DDDC" w14:textId="77777777" w:rsidR="003A05E7" w:rsidRPr="007436BD" w:rsidRDefault="003A05E7" w:rsidP="003A05E7">
                          <w:pPr>
                            <w:pStyle w:val="Absenderadresse"/>
                            <w:rPr>
                              <w:szCs w:val="18"/>
                            </w:rPr>
                          </w:pPr>
                          <w:r w:rsidRPr="007436BD">
                            <w:rPr>
                              <w:szCs w:val="18"/>
                            </w:rPr>
                            <w:t>DE</w:t>
                          </w:r>
                          <w:r w:rsidR="00D444BC" w:rsidRPr="007436BD">
                            <w:rPr>
                              <w:szCs w:val="18"/>
                            </w:rPr>
                            <w:t xml:space="preserve"> 76722901000003010899</w:t>
                          </w:r>
                        </w:p>
                        <w:p w14:paraId="21DA0EA0" w14:textId="77777777" w:rsidR="00DC26AE" w:rsidRPr="007436BD" w:rsidRDefault="00DC26AE" w:rsidP="003A05E7">
                          <w:pPr>
                            <w:pStyle w:val="Absenderadresse"/>
                            <w:rPr>
                              <w:szCs w:val="18"/>
                            </w:rPr>
                          </w:pPr>
                        </w:p>
                        <w:p w14:paraId="456FD176" w14:textId="77777777" w:rsidR="00DC26AE" w:rsidRPr="007436BD" w:rsidRDefault="003A05E7" w:rsidP="003A05E7">
                          <w:pPr>
                            <w:pStyle w:val="Absenderadresse"/>
                            <w:rPr>
                              <w:b/>
                              <w:szCs w:val="18"/>
                            </w:rPr>
                          </w:pPr>
                          <w:r w:rsidRPr="007436BD">
                            <w:rPr>
                              <w:b/>
                              <w:szCs w:val="18"/>
                            </w:rPr>
                            <w:t>Finanzamt München</w:t>
                          </w:r>
                        </w:p>
                        <w:p w14:paraId="6DC384B0" w14:textId="77777777" w:rsidR="003A05E7" w:rsidRPr="007436BD" w:rsidRDefault="00D444BC" w:rsidP="003A05E7">
                          <w:pPr>
                            <w:pStyle w:val="Absenderadresse"/>
                            <w:rPr>
                              <w:b/>
                              <w:szCs w:val="18"/>
                            </w:rPr>
                          </w:pPr>
                          <w:r w:rsidRPr="007436BD">
                            <w:rPr>
                              <w:b/>
                              <w:szCs w:val="18"/>
                            </w:rPr>
                            <w:t>f</w:t>
                          </w:r>
                          <w:r w:rsidR="003A05E7" w:rsidRPr="007436BD">
                            <w:rPr>
                              <w:b/>
                              <w:szCs w:val="18"/>
                            </w:rPr>
                            <w:t>ür Körperschaften</w:t>
                          </w:r>
                        </w:p>
                        <w:p w14:paraId="00C65891" w14:textId="77777777" w:rsidR="003A05E7" w:rsidRPr="007436BD" w:rsidRDefault="003A05E7" w:rsidP="003A05E7">
                          <w:pPr>
                            <w:pStyle w:val="Absenderadresse"/>
                            <w:rPr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7436BD">
                            <w:rPr>
                              <w:szCs w:val="18"/>
                              <w:lang w:val="en-US"/>
                            </w:rPr>
                            <w:t>St.Nr</w:t>
                          </w:r>
                          <w:proofErr w:type="spellEnd"/>
                          <w:r w:rsidRPr="007436BD">
                            <w:rPr>
                              <w:szCs w:val="18"/>
                              <w:lang w:val="en-US"/>
                            </w:rPr>
                            <w:t>. 143/241/00378</w:t>
                          </w:r>
                        </w:p>
                        <w:p w14:paraId="54405345" w14:textId="77777777" w:rsidR="003A05E7" w:rsidRPr="007436BD" w:rsidRDefault="003A05E7" w:rsidP="003A05E7">
                          <w:pPr>
                            <w:pStyle w:val="Absenderadresse"/>
                            <w:rPr>
                              <w:szCs w:val="18"/>
                              <w:lang w:val="en-US"/>
                            </w:rPr>
                          </w:pPr>
                        </w:p>
                        <w:p w14:paraId="42C7586E" w14:textId="77777777" w:rsidR="00630BCB" w:rsidRPr="007436BD" w:rsidRDefault="00D07641" w:rsidP="003A05E7">
                          <w:pPr>
                            <w:pStyle w:val="Absenderadresse"/>
                            <w:rPr>
                              <w:b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7436BD">
                            <w:rPr>
                              <w:b/>
                              <w:szCs w:val="18"/>
                              <w:lang w:val="en-US"/>
                            </w:rPr>
                            <w:t>USt-</w:t>
                          </w:r>
                          <w:r w:rsidR="00DC26AE" w:rsidRPr="007436BD">
                            <w:rPr>
                              <w:b/>
                              <w:szCs w:val="18"/>
                              <w:lang w:val="en-US"/>
                            </w:rPr>
                            <w:t>ID</w:t>
                          </w:r>
                          <w:r w:rsidRPr="007436BD">
                            <w:rPr>
                              <w:b/>
                              <w:szCs w:val="18"/>
                              <w:lang w:val="en-US"/>
                            </w:rPr>
                            <w:t>Nr</w:t>
                          </w:r>
                          <w:proofErr w:type="spellEnd"/>
                          <w:r w:rsidRPr="007436BD">
                            <w:rPr>
                              <w:b/>
                              <w:szCs w:val="18"/>
                              <w:lang w:val="en-US"/>
                            </w:rPr>
                            <w:t>.</w:t>
                          </w:r>
                        </w:p>
                        <w:p w14:paraId="74985B82" w14:textId="77777777" w:rsidR="00DC26AE" w:rsidRPr="0054123B" w:rsidRDefault="00D444BC" w:rsidP="003A05E7">
                          <w:pPr>
                            <w:pStyle w:val="Absenderadresse"/>
                            <w:rPr>
                              <w:szCs w:val="18"/>
                              <w:lang w:val="en-GB"/>
                            </w:rPr>
                          </w:pPr>
                          <w:r w:rsidRPr="0054123B">
                            <w:rPr>
                              <w:szCs w:val="18"/>
                              <w:lang w:val="en-GB"/>
                            </w:rPr>
                            <w:t xml:space="preserve">DE </w:t>
                          </w:r>
                          <w:r w:rsidR="00DC26AE" w:rsidRPr="0054123B">
                            <w:rPr>
                              <w:szCs w:val="18"/>
                              <w:lang w:val="en-GB"/>
                            </w:rPr>
                            <w:t>129</w:t>
                          </w:r>
                          <w:r w:rsidRPr="0054123B">
                            <w:rPr>
                              <w:szCs w:val="18"/>
                              <w:lang w:val="en-GB"/>
                            </w:rPr>
                            <w:t xml:space="preserve"> </w:t>
                          </w:r>
                          <w:r w:rsidR="00DC26AE" w:rsidRPr="0054123B">
                            <w:rPr>
                              <w:szCs w:val="18"/>
                              <w:lang w:val="en-GB"/>
                            </w:rPr>
                            <w:t>523</w:t>
                          </w:r>
                          <w:r w:rsidRPr="0054123B">
                            <w:rPr>
                              <w:szCs w:val="18"/>
                              <w:lang w:val="en-GB"/>
                            </w:rPr>
                            <w:t xml:space="preserve"> </w:t>
                          </w:r>
                          <w:r w:rsidR="00DC26AE" w:rsidRPr="0054123B">
                            <w:rPr>
                              <w:szCs w:val="18"/>
                              <w:lang w:val="en-GB"/>
                            </w:rPr>
                            <w:t>533</w:t>
                          </w:r>
                        </w:p>
                        <w:p w14:paraId="13FB8B7B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3422ADE6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31761D95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1B59AC7B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5A3AABDF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17E064E7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168BB20F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083AAF83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4E6BE1B2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1BBE50D8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6F302683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25426AB3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0004194B" w14:textId="77777777" w:rsidR="00DC26AE" w:rsidRPr="0054123B" w:rsidRDefault="00DC26AE" w:rsidP="003A05E7">
                          <w:pPr>
                            <w:pStyle w:val="Absenderadresse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14:paraId="384AF191" w14:textId="77777777" w:rsidR="00DC26AE" w:rsidRPr="00313FCF" w:rsidRDefault="00DC26AE" w:rsidP="003A05E7">
                          <w:pPr>
                            <w:pStyle w:val="Absenderadresse"/>
                            <w:rPr>
                              <w:b/>
                              <w:szCs w:val="18"/>
                            </w:rPr>
                          </w:pPr>
                          <w:r w:rsidRPr="00313FCF">
                            <w:rPr>
                              <w:b/>
                              <w:szCs w:val="18"/>
                            </w:rPr>
                            <w:t xml:space="preserve">Die sieben Grundsätze </w:t>
                          </w:r>
                          <w:r w:rsidR="00D444BC" w:rsidRPr="00313FCF">
                            <w:rPr>
                              <w:b/>
                              <w:szCs w:val="18"/>
                            </w:rPr>
                            <w:br/>
                          </w:r>
                          <w:r w:rsidRPr="00313FCF">
                            <w:rPr>
                              <w:b/>
                              <w:szCs w:val="18"/>
                            </w:rPr>
                            <w:t>der Rotkreuz- und Rothalbmondbewegung</w:t>
                          </w:r>
                        </w:p>
                        <w:p w14:paraId="2E221EAC" w14:textId="77777777" w:rsidR="00027D2B" w:rsidRPr="00313FCF" w:rsidRDefault="00027D2B" w:rsidP="003A05E7">
                          <w:pPr>
                            <w:pStyle w:val="Absenderadresse"/>
                            <w:rPr>
                              <w:b/>
                              <w:szCs w:val="18"/>
                            </w:rPr>
                          </w:pPr>
                        </w:p>
                        <w:p w14:paraId="6DFF6966" w14:textId="77777777" w:rsidR="00DC26AE" w:rsidRPr="00313FCF" w:rsidRDefault="00DC26AE" w:rsidP="00027D2B">
                          <w:pPr>
                            <w:pStyle w:val="Absenderadresse"/>
                            <w:numPr>
                              <w:ilvl w:val="0"/>
                              <w:numId w:val="4"/>
                            </w:numPr>
                            <w:ind w:left="426" w:hanging="284"/>
                            <w:rPr>
                              <w:szCs w:val="18"/>
                            </w:rPr>
                          </w:pPr>
                          <w:r w:rsidRPr="00313FCF">
                            <w:rPr>
                              <w:szCs w:val="18"/>
                            </w:rPr>
                            <w:t>Menschlichkeit</w:t>
                          </w:r>
                        </w:p>
                        <w:p w14:paraId="7A7B61BE" w14:textId="77777777" w:rsidR="00DC26AE" w:rsidRPr="00313FCF" w:rsidRDefault="00DC26AE" w:rsidP="00027D2B">
                          <w:pPr>
                            <w:pStyle w:val="Absenderadresse"/>
                            <w:numPr>
                              <w:ilvl w:val="0"/>
                              <w:numId w:val="4"/>
                            </w:numPr>
                            <w:ind w:left="426" w:hanging="284"/>
                            <w:rPr>
                              <w:szCs w:val="18"/>
                            </w:rPr>
                          </w:pPr>
                          <w:r w:rsidRPr="00313FCF">
                            <w:rPr>
                              <w:szCs w:val="18"/>
                            </w:rPr>
                            <w:t>Unparteilichkeit</w:t>
                          </w:r>
                        </w:p>
                        <w:p w14:paraId="6A61A13E" w14:textId="77777777" w:rsidR="00DC26AE" w:rsidRPr="00313FCF" w:rsidRDefault="00DC26AE" w:rsidP="00027D2B">
                          <w:pPr>
                            <w:pStyle w:val="Absenderadresse"/>
                            <w:numPr>
                              <w:ilvl w:val="0"/>
                              <w:numId w:val="4"/>
                            </w:numPr>
                            <w:ind w:left="426" w:hanging="284"/>
                            <w:rPr>
                              <w:szCs w:val="18"/>
                            </w:rPr>
                          </w:pPr>
                          <w:r w:rsidRPr="00313FCF">
                            <w:rPr>
                              <w:szCs w:val="18"/>
                            </w:rPr>
                            <w:t>Neutralität</w:t>
                          </w:r>
                        </w:p>
                        <w:p w14:paraId="3E73C507" w14:textId="77777777" w:rsidR="00DC26AE" w:rsidRPr="00313FCF" w:rsidRDefault="00DC26AE" w:rsidP="00027D2B">
                          <w:pPr>
                            <w:pStyle w:val="Absenderadresse"/>
                            <w:numPr>
                              <w:ilvl w:val="0"/>
                              <w:numId w:val="4"/>
                            </w:numPr>
                            <w:ind w:left="426" w:hanging="284"/>
                            <w:rPr>
                              <w:szCs w:val="18"/>
                            </w:rPr>
                          </w:pPr>
                          <w:r w:rsidRPr="00313FCF">
                            <w:rPr>
                              <w:szCs w:val="18"/>
                            </w:rPr>
                            <w:t>Unabhängigkeit</w:t>
                          </w:r>
                        </w:p>
                        <w:p w14:paraId="7A5A80E5" w14:textId="77777777" w:rsidR="00DC26AE" w:rsidRPr="00313FCF" w:rsidRDefault="00DC26AE" w:rsidP="00027D2B">
                          <w:pPr>
                            <w:pStyle w:val="Absenderadresse"/>
                            <w:numPr>
                              <w:ilvl w:val="0"/>
                              <w:numId w:val="4"/>
                            </w:numPr>
                            <w:ind w:left="426" w:hanging="284"/>
                            <w:rPr>
                              <w:szCs w:val="18"/>
                            </w:rPr>
                          </w:pPr>
                          <w:r w:rsidRPr="00313FCF">
                            <w:rPr>
                              <w:szCs w:val="18"/>
                            </w:rPr>
                            <w:t>Freiwilligkeit</w:t>
                          </w:r>
                        </w:p>
                        <w:p w14:paraId="7D0FCBD8" w14:textId="77777777" w:rsidR="00DC26AE" w:rsidRPr="00313FCF" w:rsidRDefault="00DC26AE" w:rsidP="00027D2B">
                          <w:pPr>
                            <w:pStyle w:val="Absenderadresse"/>
                            <w:numPr>
                              <w:ilvl w:val="0"/>
                              <w:numId w:val="4"/>
                            </w:numPr>
                            <w:ind w:left="426" w:hanging="284"/>
                            <w:rPr>
                              <w:szCs w:val="18"/>
                            </w:rPr>
                          </w:pPr>
                          <w:r w:rsidRPr="00313FCF">
                            <w:rPr>
                              <w:szCs w:val="18"/>
                            </w:rPr>
                            <w:t>Einheit</w:t>
                          </w:r>
                        </w:p>
                        <w:p w14:paraId="620C2B02" w14:textId="77777777" w:rsidR="00DC26AE" w:rsidRPr="00B57F93" w:rsidRDefault="00DC26AE" w:rsidP="00027D2B">
                          <w:pPr>
                            <w:pStyle w:val="Absenderadresse"/>
                            <w:numPr>
                              <w:ilvl w:val="0"/>
                              <w:numId w:val="4"/>
                            </w:numPr>
                            <w:ind w:left="426" w:hanging="284"/>
                            <w:rPr>
                              <w:sz w:val="18"/>
                              <w:szCs w:val="18"/>
                            </w:rPr>
                          </w:pPr>
                          <w:r w:rsidRPr="00313FCF">
                            <w:rPr>
                              <w:szCs w:val="18"/>
                            </w:rPr>
                            <w:t>Universalität</w:t>
                          </w:r>
                        </w:p>
                      </w:tc>
                    </w:tr>
                  </w:tbl>
                  <w:p w14:paraId="6F8C5554" w14:textId="77777777" w:rsidR="00DC26AE" w:rsidRDefault="00DC26AE" w:rsidP="003A05E7">
                    <w:pPr>
                      <w:ind w:left="-142" w:firstLine="142"/>
                    </w:pPr>
                  </w:p>
                </w:txbxContent>
              </v:textbox>
              <w10:wrap type="tight" side="left" anchorx="page" anchory="page"/>
            </v:shape>
          </w:pict>
        </mc:Fallback>
      </mc:AlternateContent>
    </w:r>
    <w:r w:rsidR="00BA5F1C">
      <w:rPr>
        <w:noProof/>
      </w:rPr>
      <w:drawing>
        <wp:anchor distT="0" distB="0" distL="114300" distR="114300" simplePos="0" relativeHeight="251657728" behindDoc="0" locked="0" layoutInCell="1" allowOverlap="1" wp14:anchorId="07F15F28" wp14:editId="51DC2C9D">
          <wp:simplePos x="0" y="0"/>
          <wp:positionH relativeFrom="page">
            <wp:posOffset>4970409</wp:posOffset>
          </wp:positionH>
          <wp:positionV relativeFrom="page">
            <wp:posOffset>512445</wp:posOffset>
          </wp:positionV>
          <wp:extent cx="2200275" cy="628650"/>
          <wp:effectExtent l="0" t="0" r="9525" b="0"/>
          <wp:wrapNone/>
          <wp:docPr id="41" name="Bild 4" descr="Beschreibung: BRKlogo_kompak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BRKlogo_kompak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DFF"/>
    <w:multiLevelType w:val="hybridMultilevel"/>
    <w:tmpl w:val="0B982B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B11EA"/>
    <w:multiLevelType w:val="hybridMultilevel"/>
    <w:tmpl w:val="F21810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736"/>
    <w:multiLevelType w:val="hybridMultilevel"/>
    <w:tmpl w:val="D10A11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9B3186"/>
    <w:multiLevelType w:val="hybridMultilevel"/>
    <w:tmpl w:val="21CE50CC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0A341E"/>
    <w:multiLevelType w:val="hybridMultilevel"/>
    <w:tmpl w:val="BD562E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293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346BE"/>
    <w:multiLevelType w:val="hybridMultilevel"/>
    <w:tmpl w:val="7B9442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0478301">
    <w:abstractNumId w:val="2"/>
  </w:num>
  <w:num w:numId="2" w16cid:durableId="1792240916">
    <w:abstractNumId w:val="4"/>
  </w:num>
  <w:num w:numId="3" w16cid:durableId="268316236">
    <w:abstractNumId w:val="5"/>
  </w:num>
  <w:num w:numId="4" w16cid:durableId="36007668">
    <w:abstractNumId w:val="0"/>
  </w:num>
  <w:num w:numId="5" w16cid:durableId="1971279128">
    <w:abstractNumId w:val="1"/>
  </w:num>
  <w:num w:numId="6" w16cid:durableId="385761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79"/>
    <w:rsid w:val="00013663"/>
    <w:rsid w:val="00017CAA"/>
    <w:rsid w:val="00027D2B"/>
    <w:rsid w:val="00034B3A"/>
    <w:rsid w:val="00084E3F"/>
    <w:rsid w:val="000928E8"/>
    <w:rsid w:val="000A0C84"/>
    <w:rsid w:val="000B2003"/>
    <w:rsid w:val="000C0ADE"/>
    <w:rsid w:val="000E7A1A"/>
    <w:rsid w:val="0014798D"/>
    <w:rsid w:val="0016023A"/>
    <w:rsid w:val="00165A09"/>
    <w:rsid w:val="0018029F"/>
    <w:rsid w:val="001B6DD2"/>
    <w:rsid w:val="001C5456"/>
    <w:rsid w:val="001E2A55"/>
    <w:rsid w:val="00213F06"/>
    <w:rsid w:val="002256A6"/>
    <w:rsid w:val="00237C93"/>
    <w:rsid w:val="00260227"/>
    <w:rsid w:val="00282E87"/>
    <w:rsid w:val="002B54CD"/>
    <w:rsid w:val="002B746B"/>
    <w:rsid w:val="002C02D8"/>
    <w:rsid w:val="00312E09"/>
    <w:rsid w:val="00313FCF"/>
    <w:rsid w:val="0036065B"/>
    <w:rsid w:val="0036222D"/>
    <w:rsid w:val="003A05E7"/>
    <w:rsid w:val="003E2BED"/>
    <w:rsid w:val="003E44EF"/>
    <w:rsid w:val="003F1326"/>
    <w:rsid w:val="00414CBC"/>
    <w:rsid w:val="004379E2"/>
    <w:rsid w:val="00446C9D"/>
    <w:rsid w:val="004F26DE"/>
    <w:rsid w:val="00501411"/>
    <w:rsid w:val="00511E1A"/>
    <w:rsid w:val="00524B33"/>
    <w:rsid w:val="00526934"/>
    <w:rsid w:val="0054123B"/>
    <w:rsid w:val="00561DED"/>
    <w:rsid w:val="00587558"/>
    <w:rsid w:val="00630BCB"/>
    <w:rsid w:val="00650D57"/>
    <w:rsid w:val="00667421"/>
    <w:rsid w:val="00682B96"/>
    <w:rsid w:val="006853F5"/>
    <w:rsid w:val="006C1CF1"/>
    <w:rsid w:val="006D6D9A"/>
    <w:rsid w:val="006E7339"/>
    <w:rsid w:val="0071025D"/>
    <w:rsid w:val="007436BD"/>
    <w:rsid w:val="00753605"/>
    <w:rsid w:val="007C71A9"/>
    <w:rsid w:val="007F1AAB"/>
    <w:rsid w:val="00806B77"/>
    <w:rsid w:val="008154ED"/>
    <w:rsid w:val="00843892"/>
    <w:rsid w:val="008C7082"/>
    <w:rsid w:val="008F2D00"/>
    <w:rsid w:val="008F3C21"/>
    <w:rsid w:val="009447C8"/>
    <w:rsid w:val="00962D79"/>
    <w:rsid w:val="00990544"/>
    <w:rsid w:val="009C2B19"/>
    <w:rsid w:val="009D1F57"/>
    <w:rsid w:val="009E44A1"/>
    <w:rsid w:val="009F4F15"/>
    <w:rsid w:val="00A51A69"/>
    <w:rsid w:val="00A54183"/>
    <w:rsid w:val="00A5708B"/>
    <w:rsid w:val="00A57FF9"/>
    <w:rsid w:val="00A76690"/>
    <w:rsid w:val="00AC59F8"/>
    <w:rsid w:val="00AD08AB"/>
    <w:rsid w:val="00AE19D5"/>
    <w:rsid w:val="00AF1288"/>
    <w:rsid w:val="00AF59C6"/>
    <w:rsid w:val="00B46C93"/>
    <w:rsid w:val="00B54184"/>
    <w:rsid w:val="00B57F93"/>
    <w:rsid w:val="00B75158"/>
    <w:rsid w:val="00BA5F1C"/>
    <w:rsid w:val="00BB044E"/>
    <w:rsid w:val="00BB0E21"/>
    <w:rsid w:val="00BC01DE"/>
    <w:rsid w:val="00BE76B4"/>
    <w:rsid w:val="00BF021C"/>
    <w:rsid w:val="00C738DC"/>
    <w:rsid w:val="00CC77E2"/>
    <w:rsid w:val="00CD6D58"/>
    <w:rsid w:val="00CD7860"/>
    <w:rsid w:val="00D07641"/>
    <w:rsid w:val="00D21748"/>
    <w:rsid w:val="00D444BC"/>
    <w:rsid w:val="00DA3434"/>
    <w:rsid w:val="00DC26AE"/>
    <w:rsid w:val="00DC75F8"/>
    <w:rsid w:val="00DE61AE"/>
    <w:rsid w:val="00DF6CAE"/>
    <w:rsid w:val="00E22D6D"/>
    <w:rsid w:val="00E51EF3"/>
    <w:rsid w:val="00E532EC"/>
    <w:rsid w:val="00E912D1"/>
    <w:rsid w:val="00F02D67"/>
    <w:rsid w:val="00F574E2"/>
    <w:rsid w:val="00F63E5C"/>
    <w:rsid w:val="00F7115B"/>
    <w:rsid w:val="00F8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2F1C4"/>
  <w15:docId w15:val="{C7090A4A-D402-4E61-972D-B954D7F2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2BE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4123B"/>
    <w:pPr>
      <w:keepNext/>
      <w:widowControl w:val="0"/>
      <w:outlineLvl w:val="0"/>
    </w:pPr>
    <w:rPr>
      <w:rFonts w:ascii="Rockwell MT Light" w:hAnsi="Rockwell MT Light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E44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E44A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E44A1"/>
  </w:style>
  <w:style w:type="paragraph" w:styleId="z-Formularbeginn">
    <w:name w:val="HTML Top of Form"/>
    <w:basedOn w:val="Standard"/>
    <w:next w:val="Standard"/>
    <w:hidden/>
    <w:rsid w:val="00A766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A7669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ett">
    <w:name w:val="Strong"/>
    <w:qFormat/>
    <w:rsid w:val="00A76690"/>
    <w:rPr>
      <w:b/>
      <w:bCs/>
    </w:rPr>
  </w:style>
  <w:style w:type="paragraph" w:customStyle="1" w:styleId="Absenderadresse">
    <w:name w:val="Absenderadresse"/>
    <w:basedOn w:val="Standard"/>
    <w:rsid w:val="00AD08AB"/>
    <w:pPr>
      <w:spacing w:line="200" w:lineRule="exact"/>
    </w:pPr>
    <w:rPr>
      <w:rFonts w:ascii="Arial" w:hAnsi="Arial" w:cs="Arial"/>
      <w:sz w:val="16"/>
      <w:szCs w:val="16"/>
    </w:rPr>
  </w:style>
  <w:style w:type="paragraph" w:customStyle="1" w:styleId="Absenderberschrift">
    <w:name w:val="Absenderüberschrift"/>
    <w:basedOn w:val="Standard"/>
    <w:rsid w:val="00AD08AB"/>
    <w:pPr>
      <w:spacing w:line="240" w:lineRule="exact"/>
    </w:pPr>
    <w:rPr>
      <w:rFonts w:ascii="Arial" w:hAnsi="Arial" w:cs="Arial"/>
      <w:b/>
      <w:sz w:val="20"/>
      <w:szCs w:val="20"/>
    </w:rPr>
  </w:style>
  <w:style w:type="paragraph" w:styleId="Sprechblasentext">
    <w:name w:val="Balloon Text"/>
    <w:basedOn w:val="Standard"/>
    <w:semiHidden/>
    <w:rsid w:val="006C1CF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6B77"/>
    <w:pPr>
      <w:spacing w:after="120" w:line="276" w:lineRule="auto"/>
      <w:jc w:val="both"/>
    </w:pPr>
    <w:rPr>
      <w:rFonts w:ascii="Arial" w:hAnsi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54123B"/>
    <w:rPr>
      <w:rFonts w:ascii="Rockwell MT Light" w:hAnsi="Rockwell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RD\Lettenbauer\Vorlagen\BRK-Briefkopf_Adress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48f67-31c0-407e-ba2a-79bbf4345f0a" xsi:nil="true"/>
    <lcf76f155ced4ddcb4097134ff3c332f xmlns="c4525939-1ef6-4f51-9a6d-7f71175908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ABB2784B25C84E87AD2654EBC28E89" ma:contentTypeVersion="15" ma:contentTypeDescription="Ein neues Dokument erstellen." ma:contentTypeScope="" ma:versionID="54f2fd9b7253b7df6fa839d4aee885e7">
  <xsd:schema xmlns:xsd="http://www.w3.org/2001/XMLSchema" xmlns:xs="http://www.w3.org/2001/XMLSchema" xmlns:p="http://schemas.microsoft.com/office/2006/metadata/properties" xmlns:ns2="c4525939-1ef6-4f51-9a6d-7f71175908a3" xmlns:ns3="74b48f67-31c0-407e-ba2a-79bbf4345f0a" targetNamespace="http://schemas.microsoft.com/office/2006/metadata/properties" ma:root="true" ma:fieldsID="e096b367ab2bf077e1d1760db0b65d28" ns2:_="" ns3:_="">
    <xsd:import namespace="c4525939-1ef6-4f51-9a6d-7f71175908a3"/>
    <xsd:import namespace="74b48f67-31c0-407e-ba2a-79bbf4345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25939-1ef6-4f51-9a6d-7f7117590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2d77b6f-af91-4ec7-b7f6-1013a62b54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48f67-31c0-407e-ba2a-79bbf4345f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7f28fd-830d-41a5-aebf-fdfeea533c20}" ma:internalName="TaxCatchAll" ma:showField="CatchAllData" ma:web="74b48f67-31c0-407e-ba2a-79bbf4345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32A21-C7EC-413F-B957-28C48BC2E7DC}">
  <ds:schemaRefs>
    <ds:schemaRef ds:uri="http://schemas.microsoft.com/office/2006/metadata/properties"/>
    <ds:schemaRef ds:uri="http://schemas.microsoft.com/office/infopath/2007/PartnerControls"/>
    <ds:schemaRef ds:uri="74b48f67-31c0-407e-ba2a-79bbf4345f0a"/>
    <ds:schemaRef ds:uri="c4525939-1ef6-4f51-9a6d-7f71175908a3"/>
  </ds:schemaRefs>
</ds:datastoreItem>
</file>

<file path=customXml/itemProps2.xml><?xml version="1.0" encoding="utf-8"?>
<ds:datastoreItem xmlns:ds="http://schemas.openxmlformats.org/officeDocument/2006/customXml" ds:itemID="{A0DDAFFD-323C-4A20-A713-F21D309C2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DA79C-E02E-4A87-9072-7429F18DA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25939-1ef6-4f51-9a6d-7f71175908a3"/>
    <ds:schemaRef ds:uri="74b48f67-31c0-407e-ba2a-79bbf4345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BRK-Briefkopf_Adresse.dotx</Template>
  <TotalTime>0</TotalTime>
  <Pages>1</Pages>
  <Words>58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</vt:lpstr>
    </vt:vector>
  </TitlesOfParts>
  <Company>Privat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</dc:title>
  <dc:creator>t2</dc:creator>
  <cp:lastModifiedBy>Hager, Manja (BRK Kreisverband Nordschwaben)</cp:lastModifiedBy>
  <cp:revision>2</cp:revision>
  <cp:lastPrinted>2018-07-24T17:58:00Z</cp:lastPrinted>
  <dcterms:created xsi:type="dcterms:W3CDTF">2026-03-23T11:04:00Z</dcterms:created>
  <dcterms:modified xsi:type="dcterms:W3CDTF">2026-03-23T11:04:00Z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0x0101004BABB2784B25C84E87AD2654EBC28E89</vt:lpwstr>
  </property>
</Properties>
</file>